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tas"/>
        <w:tblW w:w="5000" w:type="pct"/>
        <w:tblLayout w:type="fixed"/>
        <w:tblLook w:val="04A0" w:firstRow="1" w:lastRow="0" w:firstColumn="1" w:lastColumn="0" w:noHBand="0" w:noVBand="1"/>
        <w:tblDescription w:val="Tabelas empilhadas para conteúdo de atas: A primeira tabela é Título da Reunião, a segunda tabela é Data, Horário da Reunião e Local da Reunião, a terceira tabela contém informações da reunião, como quem convocou a reunião, tipo etc. A quarta tabela no final contém tópicos repetidos três vezes, com três linhas cada: O primeiro é o tópico Agenda, o segundo é Tempo atribuído, Apresentador, Discussão e Conclusões, a terceira é Itens de Ação, Pessoa Responsável e Prazo"/>
      </w:tblPr>
      <w:tblGrid>
        <w:gridCol w:w="1945"/>
        <w:gridCol w:w="1951"/>
        <w:gridCol w:w="5620"/>
      </w:tblGrid>
      <w:tr w:rsidR="006E0E70" w:rsidRPr="0093245D" w14:paraId="70F02BF0" w14:textId="77777777" w:rsidTr="00D25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sz w:val="18"/>
              <w:szCs w:val="24"/>
              <w:lang w:val="pt-BR"/>
            </w:rPr>
            <w:alias w:val="Insira a data:"/>
            <w:tag w:val="Insira a data:"/>
            <w:id w:val="-1807919086"/>
            <w:placeholder>
              <w:docPart w:val="FBEDA8DEEB724A8EAC19E8323B3424B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96" w:type="dxa"/>
              </w:tcPr>
              <w:p w14:paraId="4BA700A1" w14:textId="77777777" w:rsidR="006E0E70" w:rsidRPr="0093245D" w:rsidRDefault="009010DC" w:rsidP="00BA26A6">
                <w:pPr>
                  <w:rPr>
                    <w:rFonts w:ascii="Arial" w:hAnsi="Arial" w:cs="Arial"/>
                    <w:sz w:val="18"/>
                    <w:szCs w:val="24"/>
                    <w:lang w:val="pt-BR"/>
                  </w:rPr>
                </w:pPr>
                <w:r w:rsidRPr="0093245D">
                  <w:rPr>
                    <w:rFonts w:ascii="Arial" w:hAnsi="Arial" w:cs="Arial"/>
                    <w:sz w:val="18"/>
                    <w:szCs w:val="24"/>
                    <w:lang w:val="pt-BR" w:bidi="pt-BR"/>
                  </w:rPr>
                  <w:t>Data</w:t>
                </w:r>
              </w:p>
            </w:tc>
          </w:sdtContent>
        </w:sdt>
        <w:tc>
          <w:tcPr>
            <w:tcW w:w="1701" w:type="dxa"/>
          </w:tcPr>
          <w:p w14:paraId="60CFFF0C" w14:textId="77777777" w:rsidR="006E0E70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  <w:r w:rsidRPr="0093245D">
              <w:rPr>
                <w:rFonts w:ascii="Arial" w:hAnsi="Arial" w:cs="Arial"/>
                <w:sz w:val="18"/>
                <w:szCs w:val="24"/>
                <w:lang w:val="pt-BR"/>
              </w:rPr>
              <w:t>Horário</w:t>
            </w:r>
          </w:p>
        </w:tc>
        <w:sdt>
          <w:sdtPr>
            <w:rPr>
              <w:rFonts w:ascii="Arial" w:hAnsi="Arial" w:cs="Arial"/>
              <w:sz w:val="18"/>
              <w:szCs w:val="24"/>
              <w:lang w:val="pt-BR"/>
            </w:rPr>
            <w:alias w:val="Insira o local:"/>
            <w:tag w:val="Insira o local:"/>
            <w:id w:val="561824559"/>
            <w:placeholder>
              <w:docPart w:val="428CEA7ABB3141D6BC3CD29A746BADFB"/>
            </w:placeholder>
            <w:temporary/>
            <w:showingPlcHdr/>
            <w15:appearance w15:val="hidden"/>
          </w:sdtPr>
          <w:sdtEndPr/>
          <w:sdtContent>
            <w:tc>
              <w:tcPr>
                <w:tcW w:w="4900" w:type="dxa"/>
              </w:tcPr>
              <w:p w14:paraId="2678520B" w14:textId="77777777" w:rsidR="006E0E70" w:rsidRPr="0093245D" w:rsidRDefault="00B4503C" w:rsidP="00BA26A6">
                <w:pPr>
                  <w:rPr>
                    <w:rFonts w:ascii="Arial" w:hAnsi="Arial" w:cs="Arial"/>
                    <w:sz w:val="18"/>
                    <w:szCs w:val="24"/>
                    <w:lang w:val="pt-BR"/>
                  </w:rPr>
                </w:pPr>
                <w:r w:rsidRPr="0093245D">
                  <w:rPr>
                    <w:rFonts w:ascii="Arial" w:hAnsi="Arial" w:cs="Arial"/>
                    <w:sz w:val="18"/>
                    <w:szCs w:val="24"/>
                    <w:lang w:val="pt-BR" w:bidi="pt-BR"/>
                  </w:rPr>
                  <w:t>Local da reunião</w:t>
                </w:r>
              </w:p>
            </w:tc>
          </w:sdtContent>
        </w:sdt>
      </w:tr>
      <w:tr w:rsidR="00D255FE" w:rsidRPr="0093245D" w14:paraId="518C6E12" w14:textId="77777777" w:rsidTr="00D255FE">
        <w:tc>
          <w:tcPr>
            <w:tcW w:w="1696" w:type="dxa"/>
          </w:tcPr>
          <w:p w14:paraId="48D27C04" w14:textId="4636FD71" w:rsidR="00D255FE" w:rsidRPr="0093245D" w:rsidRDefault="00E34618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  <w:r>
              <w:rPr>
                <w:rFonts w:ascii="Arial" w:hAnsi="Arial" w:cs="Arial"/>
                <w:sz w:val="18"/>
                <w:szCs w:val="24"/>
                <w:lang w:val="pt-BR"/>
              </w:rPr>
              <w:t xml:space="preserve">     /        /2019</w:t>
            </w:r>
          </w:p>
        </w:tc>
        <w:tc>
          <w:tcPr>
            <w:tcW w:w="1701" w:type="dxa"/>
          </w:tcPr>
          <w:p w14:paraId="4DEC7999" w14:textId="6D3042E9" w:rsidR="00D255FE" w:rsidRPr="0093245D" w:rsidRDefault="00E34618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  <w:r>
              <w:rPr>
                <w:rFonts w:ascii="Arial" w:hAnsi="Arial" w:cs="Arial"/>
                <w:sz w:val="18"/>
                <w:szCs w:val="24"/>
                <w:lang w:val="pt-BR"/>
              </w:rPr>
              <w:t xml:space="preserve">     :        horas</w:t>
            </w:r>
            <w:bookmarkStart w:id="0" w:name="_GoBack"/>
            <w:bookmarkEnd w:id="0"/>
          </w:p>
        </w:tc>
        <w:tc>
          <w:tcPr>
            <w:tcW w:w="4900" w:type="dxa"/>
          </w:tcPr>
          <w:p w14:paraId="0401BBC0" w14:textId="77777777" w:rsidR="00D255FE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</w:tbl>
    <w:tbl>
      <w:tblPr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600" w:firstRow="0" w:lastRow="0" w:firstColumn="0" w:lastColumn="0" w:noHBand="1" w:noVBand="1"/>
        <w:tblDescription w:val="Tabelas empilhadas para conteúdo de atas: A primeira tabela é Título da Reunião, a segunda tabela é Data, Horário da Reunião e Local da Reunião, a terceira tabela contém informações da reunião, como quem convocou a reunião, tipo etc. A quarta tabela no final contém tópicos repetidos três vezes, com três linhas cada: O primeiro é o tópico Agenda, o segundo é Tempo atribuído, Apresentador, Discussão e Conclusões, a terceira é Itens de Ação, Pessoa Responsável e Prazo"/>
      </w:tblPr>
      <w:tblGrid>
        <w:gridCol w:w="2383"/>
        <w:gridCol w:w="7133"/>
      </w:tblGrid>
      <w:tr w:rsidR="006E0E70" w:rsidRPr="0093245D" w14:paraId="4067048D" w14:textId="77777777" w:rsidTr="00D255FE">
        <w:tc>
          <w:tcPr>
            <w:tcW w:w="2078" w:type="dxa"/>
          </w:tcPr>
          <w:p w14:paraId="136780A8" w14:textId="77777777" w:rsidR="006E0E70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  <w:r w:rsidRPr="0093245D">
              <w:rPr>
                <w:rFonts w:ascii="Arial" w:hAnsi="Arial" w:cs="Arial"/>
                <w:sz w:val="18"/>
                <w:szCs w:val="24"/>
                <w:lang w:val="pt-BR"/>
              </w:rPr>
              <w:t>Capitão:</w:t>
            </w:r>
          </w:p>
        </w:tc>
        <w:tc>
          <w:tcPr>
            <w:tcW w:w="6219" w:type="dxa"/>
          </w:tcPr>
          <w:p w14:paraId="04BF77E3" w14:textId="77777777" w:rsidR="006E0E70" w:rsidRPr="0093245D" w:rsidRDefault="006E0E70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  <w:tr w:rsidR="006E0E70" w:rsidRPr="0093245D" w14:paraId="15ACE1F6" w14:textId="77777777" w:rsidTr="00D255FE">
        <w:sdt>
          <w:sdtPr>
            <w:rPr>
              <w:rFonts w:ascii="Arial" w:hAnsi="Arial" w:cs="Arial"/>
              <w:sz w:val="18"/>
              <w:szCs w:val="24"/>
              <w:lang w:val="pt-BR"/>
            </w:rPr>
            <w:alias w:val="Secretário:"/>
            <w:tag w:val="Secretário:"/>
            <w:id w:val="-1536193041"/>
            <w:placeholder>
              <w:docPart w:val="1D339719F3384FB5BD90F155758EF4C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8" w:type="dxa"/>
              </w:tcPr>
              <w:p w14:paraId="4B265AD5" w14:textId="77777777" w:rsidR="006E0E70" w:rsidRPr="0093245D" w:rsidRDefault="009010DC" w:rsidP="00BA26A6">
                <w:pPr>
                  <w:rPr>
                    <w:rFonts w:ascii="Arial" w:hAnsi="Arial" w:cs="Arial"/>
                    <w:sz w:val="18"/>
                    <w:szCs w:val="24"/>
                    <w:lang w:val="pt-BR"/>
                  </w:rPr>
                </w:pPr>
                <w:r w:rsidRPr="0093245D">
                  <w:rPr>
                    <w:rFonts w:ascii="Arial" w:hAnsi="Arial" w:cs="Arial"/>
                    <w:sz w:val="18"/>
                    <w:szCs w:val="24"/>
                    <w:lang w:val="pt-BR" w:bidi="pt-BR"/>
                  </w:rPr>
                  <w:t>Secretário</w:t>
                </w:r>
              </w:p>
            </w:tc>
          </w:sdtContent>
        </w:sdt>
        <w:tc>
          <w:tcPr>
            <w:tcW w:w="6219" w:type="dxa"/>
          </w:tcPr>
          <w:p w14:paraId="19776D68" w14:textId="77777777" w:rsidR="006E0E70" w:rsidRPr="0093245D" w:rsidRDefault="006E0E70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  <w:tr w:rsidR="00D255FE" w:rsidRPr="0093245D" w14:paraId="5DC14521" w14:textId="77777777" w:rsidTr="00771F7D">
        <w:tc>
          <w:tcPr>
            <w:tcW w:w="8297" w:type="dxa"/>
            <w:gridSpan w:val="2"/>
          </w:tcPr>
          <w:p w14:paraId="2465502B" w14:textId="77777777" w:rsidR="00D255FE" w:rsidRPr="0093245D" w:rsidRDefault="00E34618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  <w:sdt>
              <w:sdtPr>
                <w:rPr>
                  <w:rFonts w:ascii="Arial" w:hAnsi="Arial" w:cs="Arial"/>
                  <w:sz w:val="18"/>
                  <w:szCs w:val="24"/>
                  <w:lang w:val="pt-BR"/>
                </w:rPr>
                <w:alias w:val="Participantes:"/>
                <w:tag w:val="Participantes:"/>
                <w:id w:val="-1433277555"/>
                <w:placeholder>
                  <w:docPart w:val="E00ED5E29A8547E49BFC410F85FD451D"/>
                </w:placeholder>
                <w:temporary/>
                <w:showingPlcHdr/>
                <w15:appearance w15:val="hidden"/>
              </w:sdtPr>
              <w:sdtEndPr/>
              <w:sdtContent>
                <w:r w:rsidR="00D255FE" w:rsidRPr="0093245D">
                  <w:rPr>
                    <w:rFonts w:ascii="Arial" w:hAnsi="Arial" w:cs="Arial"/>
                    <w:sz w:val="18"/>
                    <w:szCs w:val="24"/>
                    <w:lang w:val="pt-BR" w:bidi="pt-BR"/>
                  </w:rPr>
                  <w:t>Participantes</w:t>
                </w:r>
              </w:sdtContent>
            </w:sdt>
            <w:r w:rsidR="00D255FE" w:rsidRPr="0093245D">
              <w:rPr>
                <w:rFonts w:ascii="Arial" w:hAnsi="Arial" w:cs="Arial"/>
                <w:sz w:val="18"/>
                <w:szCs w:val="24"/>
                <w:lang w:val="pt-BR"/>
              </w:rPr>
              <w:t>:</w:t>
            </w:r>
          </w:p>
        </w:tc>
      </w:tr>
      <w:tr w:rsidR="00D255FE" w:rsidRPr="0093245D" w14:paraId="603E371A" w14:textId="77777777" w:rsidTr="00771F7D">
        <w:tc>
          <w:tcPr>
            <w:tcW w:w="8297" w:type="dxa"/>
            <w:gridSpan w:val="2"/>
          </w:tcPr>
          <w:p w14:paraId="5A85F614" w14:textId="77777777" w:rsidR="00D255FE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  <w:tr w:rsidR="00D255FE" w:rsidRPr="0093245D" w14:paraId="7981C012" w14:textId="77777777" w:rsidTr="00771F7D">
        <w:tc>
          <w:tcPr>
            <w:tcW w:w="8297" w:type="dxa"/>
            <w:gridSpan w:val="2"/>
          </w:tcPr>
          <w:p w14:paraId="4DD4D87B" w14:textId="77777777" w:rsidR="00D255FE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</w:tbl>
    <w:tbl>
      <w:tblPr>
        <w:tblStyle w:val="Atasescuro"/>
        <w:tblW w:w="5000" w:type="pct"/>
        <w:tblLayout w:type="fixed"/>
        <w:tblLook w:val="0620" w:firstRow="1" w:lastRow="0" w:firstColumn="0" w:lastColumn="0" w:noHBand="1" w:noVBand="1"/>
        <w:tblDescription w:val="Tabelas empilhadas para conteúdo de atas: A primeira tabela é Título da Reunião, a segunda tabela é Data, Horário da Reunião e Local da Reunião, a terceira tabela contém informações da reunião, como quem convocou a reunião, tipo etc. A quarta tabela no final contém tópicos repetidos três vezes, com três linhas cada: O primeiro é o tópico Agenda, o segundo é Tempo atribuído, Apresentador, Discussão e Conclusões, a terceira é Itens de Ação, Pessoa Responsável e Prazo"/>
      </w:tblPr>
      <w:tblGrid>
        <w:gridCol w:w="9516"/>
      </w:tblGrid>
      <w:tr w:rsidR="006E0E70" w:rsidRPr="0093245D" w14:paraId="342B28BE" w14:textId="77777777" w:rsidTr="00D255FE">
        <w:tc>
          <w:tcPr>
            <w:tcW w:w="8297" w:type="dxa"/>
          </w:tcPr>
          <w:p w14:paraId="01B26722" w14:textId="77777777" w:rsidR="006E0E70" w:rsidRPr="0093245D" w:rsidRDefault="00D255FE" w:rsidP="00BA26A6">
            <w:pPr>
              <w:pStyle w:val="Ttulosdeagendaeatas"/>
              <w:rPr>
                <w:rFonts w:ascii="Arial" w:hAnsi="Arial" w:cs="Arial"/>
                <w:sz w:val="18"/>
                <w:szCs w:val="24"/>
                <w:lang w:val="pt-BR"/>
              </w:rPr>
            </w:pPr>
            <w:r w:rsidRPr="0093245D">
              <w:rPr>
                <w:rFonts w:ascii="Arial" w:hAnsi="Arial" w:cs="Arial"/>
                <w:sz w:val="18"/>
                <w:szCs w:val="24"/>
                <w:lang w:val="pt-BR"/>
              </w:rPr>
              <w:t>Pauta</w:t>
            </w:r>
          </w:p>
        </w:tc>
      </w:tr>
    </w:tbl>
    <w:tbl>
      <w:tblPr>
        <w:tblStyle w:val="Atas"/>
        <w:tblW w:w="5000" w:type="pct"/>
        <w:tblLayout w:type="fixed"/>
        <w:tblLook w:val="0620" w:firstRow="1" w:lastRow="0" w:firstColumn="0" w:lastColumn="0" w:noHBand="1" w:noVBand="1"/>
        <w:tblDescription w:val="Tabelas empilhadas para conteúdo de atas: A primeira tabela é Título da Reunião, a segunda tabela é Data, Horário da Reunião e Local da Reunião, a terceira tabela contém informações da reunião, como quem convocou a reunião, tipo etc. A quarta tabela no final contém tópicos repetidos três vezes, com três linhas cada: O primeiro é o tópico Agenda, o segundo é Tempo atribuído, Apresentador, Discussão e Conclusões, a terceira é Itens de Ação, Pessoa Responsável e Prazo"/>
      </w:tblPr>
      <w:tblGrid>
        <w:gridCol w:w="9516"/>
      </w:tblGrid>
      <w:tr w:rsidR="00D255FE" w:rsidRPr="0093245D" w14:paraId="43B370E3" w14:textId="77777777" w:rsidTr="00D25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97" w:type="dxa"/>
            <w:shd w:val="clear" w:color="auto" w:fill="FFFFFF" w:themeFill="background1"/>
          </w:tcPr>
          <w:p w14:paraId="76C6CD00" w14:textId="77777777" w:rsidR="00D255FE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  <w:tr w:rsidR="00D255FE" w:rsidRPr="0093245D" w14:paraId="1F7E30D7" w14:textId="77777777" w:rsidTr="00F322F7">
        <w:tc>
          <w:tcPr>
            <w:tcW w:w="8297" w:type="dxa"/>
          </w:tcPr>
          <w:p w14:paraId="55FE7FEB" w14:textId="77777777" w:rsidR="00D255FE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  <w:tr w:rsidR="00D255FE" w:rsidRPr="0093245D" w14:paraId="5C60CC31" w14:textId="77777777" w:rsidTr="00F322F7">
        <w:tc>
          <w:tcPr>
            <w:tcW w:w="8297" w:type="dxa"/>
          </w:tcPr>
          <w:p w14:paraId="4724731C" w14:textId="77777777" w:rsidR="00D255FE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  <w:tr w:rsidR="00D255FE" w:rsidRPr="0093245D" w14:paraId="24D8CD2E" w14:textId="77777777" w:rsidTr="00F322F7">
        <w:tc>
          <w:tcPr>
            <w:tcW w:w="8297" w:type="dxa"/>
          </w:tcPr>
          <w:p w14:paraId="08865789" w14:textId="77777777" w:rsidR="00D255FE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  <w:tr w:rsidR="00D255FE" w:rsidRPr="0093245D" w14:paraId="4EFA3A91" w14:textId="77777777" w:rsidTr="00F322F7">
        <w:tc>
          <w:tcPr>
            <w:tcW w:w="8297" w:type="dxa"/>
          </w:tcPr>
          <w:p w14:paraId="2C443035" w14:textId="77777777" w:rsidR="00D255FE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  <w:tr w:rsidR="00D255FE" w:rsidRPr="0093245D" w14:paraId="20E8C57C" w14:textId="77777777" w:rsidTr="00F322F7">
        <w:tc>
          <w:tcPr>
            <w:tcW w:w="8297" w:type="dxa"/>
          </w:tcPr>
          <w:p w14:paraId="70A5BA4B" w14:textId="77777777" w:rsidR="00D255FE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</w:tbl>
    <w:tbl>
      <w:tblPr>
        <w:tblStyle w:val="Atasclaro"/>
        <w:tblW w:w="5000" w:type="pct"/>
        <w:tblLayout w:type="fixed"/>
        <w:tblLook w:val="0620" w:firstRow="1" w:lastRow="0" w:firstColumn="0" w:lastColumn="0" w:noHBand="1" w:noVBand="1"/>
        <w:tblDescription w:val="Tabelas empilhadas para conteúdo de atas: A primeira tabela é Título da Reunião, a segunda tabela é Data, Horário da Reunião e Local da Reunião, a terceira tabela contém informações da reunião, como quem convocou a reunião, tipo etc. A quarta tabela no final contém tópicos repetidos três vezes, com três linhas cada: O primeiro é o tópico Agenda, o segundo é Tempo atribuído, Apresentador, Discussão e Conclusões, a terceira é Itens de Ação, Pessoa Responsável e Prazo"/>
      </w:tblPr>
      <w:tblGrid>
        <w:gridCol w:w="9516"/>
      </w:tblGrid>
      <w:tr w:rsidR="00D255FE" w:rsidRPr="0093245D" w14:paraId="49051173" w14:textId="77777777" w:rsidTr="00907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97" w:type="dxa"/>
          </w:tcPr>
          <w:p w14:paraId="1CECF1CD" w14:textId="77777777" w:rsidR="00D255FE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  <w:r w:rsidRPr="0093245D">
              <w:rPr>
                <w:rFonts w:ascii="Arial" w:hAnsi="Arial" w:cs="Arial"/>
                <w:sz w:val="18"/>
                <w:szCs w:val="24"/>
                <w:lang w:val="pt-BR"/>
              </w:rPr>
              <w:t>Discussão</w:t>
            </w:r>
          </w:p>
        </w:tc>
      </w:tr>
      <w:tr w:rsidR="00D255FE" w:rsidRPr="0093245D" w14:paraId="2EC5ACEA" w14:textId="77777777" w:rsidTr="001D1098">
        <w:tc>
          <w:tcPr>
            <w:tcW w:w="8297" w:type="dxa"/>
          </w:tcPr>
          <w:p w14:paraId="627B49A8" w14:textId="77777777" w:rsidR="00D255FE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  <w:tr w:rsidR="00D255FE" w:rsidRPr="0093245D" w14:paraId="14E06BC0" w14:textId="77777777" w:rsidTr="001D1098">
        <w:tc>
          <w:tcPr>
            <w:tcW w:w="8297" w:type="dxa"/>
          </w:tcPr>
          <w:p w14:paraId="708762A6" w14:textId="77777777" w:rsidR="00D255FE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  <w:tr w:rsidR="00D255FE" w:rsidRPr="0093245D" w14:paraId="095AFA3A" w14:textId="77777777" w:rsidTr="001D1098">
        <w:tc>
          <w:tcPr>
            <w:tcW w:w="8297" w:type="dxa"/>
          </w:tcPr>
          <w:p w14:paraId="00925888" w14:textId="77777777" w:rsidR="00D255FE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  <w:tr w:rsidR="00D255FE" w:rsidRPr="0093245D" w14:paraId="2AF5910C" w14:textId="77777777" w:rsidTr="001D1098">
        <w:tc>
          <w:tcPr>
            <w:tcW w:w="8297" w:type="dxa"/>
          </w:tcPr>
          <w:p w14:paraId="023E4BFB" w14:textId="77777777" w:rsidR="00D255FE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  <w:tr w:rsidR="00D255FE" w:rsidRPr="0093245D" w14:paraId="4FDFDB8B" w14:textId="77777777" w:rsidTr="001D1098">
        <w:tc>
          <w:tcPr>
            <w:tcW w:w="8297" w:type="dxa"/>
          </w:tcPr>
          <w:p w14:paraId="29CA45AE" w14:textId="77777777" w:rsidR="00D255FE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  <w:tr w:rsidR="00D255FE" w:rsidRPr="0093245D" w14:paraId="5A4C2364" w14:textId="77777777" w:rsidTr="001D1098">
        <w:tc>
          <w:tcPr>
            <w:tcW w:w="8297" w:type="dxa"/>
          </w:tcPr>
          <w:p w14:paraId="59F655F3" w14:textId="77777777" w:rsidR="00D255FE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  <w:tr w:rsidR="00D255FE" w:rsidRPr="0093245D" w14:paraId="521353F1" w14:textId="77777777" w:rsidTr="001D1098">
        <w:tc>
          <w:tcPr>
            <w:tcW w:w="8297" w:type="dxa"/>
          </w:tcPr>
          <w:p w14:paraId="35F6A48C" w14:textId="77777777" w:rsidR="00D255FE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  <w:tr w:rsidR="00D255FE" w:rsidRPr="0093245D" w14:paraId="65BA54B3" w14:textId="77777777" w:rsidTr="001D1098">
        <w:tc>
          <w:tcPr>
            <w:tcW w:w="8297" w:type="dxa"/>
          </w:tcPr>
          <w:p w14:paraId="4A883086" w14:textId="77777777" w:rsidR="00D255FE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</w:tbl>
    <w:tbl>
      <w:tblPr>
        <w:tblStyle w:val="Atasescuro"/>
        <w:tblW w:w="5000" w:type="pct"/>
        <w:tblLayout w:type="fixed"/>
        <w:tblLook w:val="0620" w:firstRow="1" w:lastRow="0" w:firstColumn="0" w:lastColumn="0" w:noHBand="1" w:noVBand="1"/>
        <w:tblDescription w:val="Tabelas empilhadas para conteúdo de atas: A primeira tabela é Título da Reunião, a segunda tabela é Data, Horário da Reunião e Local da Reunião, a terceira tabela contém informações da reunião, como quem convocou a reunião, tipo etc. A quarta tabela no final contém tópicos repetidos três vezes, com três linhas cada: O primeiro é o tópico Agenda, o segundo é Tempo atribuído, Apresentador, Discussão e Conclusões, a terceira é Itens de Ação, Pessoa Responsável e Prazo"/>
      </w:tblPr>
      <w:tblGrid>
        <w:gridCol w:w="9516"/>
      </w:tblGrid>
      <w:tr w:rsidR="00195D08" w:rsidRPr="0093245D" w14:paraId="7D23C49F" w14:textId="77777777" w:rsidTr="00D255FE">
        <w:tc>
          <w:tcPr>
            <w:tcW w:w="8297" w:type="dxa"/>
          </w:tcPr>
          <w:p w14:paraId="385056EE" w14:textId="77777777" w:rsidR="00195D08" w:rsidRPr="0093245D" w:rsidRDefault="00D255FE" w:rsidP="00BA26A6">
            <w:pPr>
              <w:pStyle w:val="Ttulosdeagendaeatas"/>
              <w:rPr>
                <w:rFonts w:ascii="Arial" w:hAnsi="Arial" w:cs="Arial"/>
                <w:sz w:val="18"/>
                <w:szCs w:val="24"/>
                <w:lang w:val="pt-BR"/>
              </w:rPr>
            </w:pPr>
            <w:r w:rsidRPr="0093245D">
              <w:rPr>
                <w:rFonts w:ascii="Arial" w:hAnsi="Arial" w:cs="Arial"/>
                <w:sz w:val="18"/>
                <w:szCs w:val="24"/>
                <w:lang w:val="pt-BR"/>
              </w:rPr>
              <w:t xml:space="preserve">Decisões (as decisões servem de diretrizes para a atualização do Cronograma de </w:t>
            </w:r>
            <w:proofErr w:type="spellStart"/>
            <w:r w:rsidRPr="0093245D">
              <w:rPr>
                <w:rFonts w:ascii="Arial" w:hAnsi="Arial" w:cs="Arial"/>
                <w:sz w:val="18"/>
                <w:szCs w:val="24"/>
                <w:lang w:val="pt-BR"/>
              </w:rPr>
              <w:t>Gantt</w:t>
            </w:r>
            <w:proofErr w:type="spellEnd"/>
            <w:r w:rsidRPr="0093245D">
              <w:rPr>
                <w:rFonts w:ascii="Arial" w:hAnsi="Arial" w:cs="Arial"/>
                <w:sz w:val="18"/>
                <w:szCs w:val="24"/>
                <w:lang w:val="pt-BR"/>
              </w:rPr>
              <w:t xml:space="preserve"> e do 5W2H)</w:t>
            </w:r>
          </w:p>
        </w:tc>
      </w:tr>
    </w:tbl>
    <w:tbl>
      <w:tblPr>
        <w:tblStyle w:val="Atas"/>
        <w:tblW w:w="5000" w:type="pct"/>
        <w:tblLayout w:type="fixed"/>
        <w:tblLook w:val="0620" w:firstRow="1" w:lastRow="0" w:firstColumn="0" w:lastColumn="0" w:noHBand="1" w:noVBand="1"/>
        <w:tblDescription w:val="Tabelas empilhadas para conteúdo de atas: A primeira tabela é Título da Reunião, a segunda tabela é Data, Horário da Reunião e Local da Reunião, a terceira tabela contém informações da reunião, como quem convocou a reunião, tipo etc. A quarta tabela no final contém tópicos repetidos três vezes, com três linhas cada: O primeiro é o tópico Agenda, o segundo é Tempo atribuído, Apresentador, Discussão e Conclusões, a terceira é Itens de Ação, Pessoa Responsável e Prazo"/>
      </w:tblPr>
      <w:tblGrid>
        <w:gridCol w:w="9516"/>
      </w:tblGrid>
      <w:tr w:rsidR="00D255FE" w:rsidRPr="0093245D" w14:paraId="5054C704" w14:textId="77777777" w:rsidTr="00221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97" w:type="dxa"/>
            <w:shd w:val="clear" w:color="auto" w:fill="FFFFFF" w:themeFill="background1"/>
          </w:tcPr>
          <w:p w14:paraId="603AF1A2" w14:textId="77777777" w:rsidR="00D255FE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  <w:tr w:rsidR="00D255FE" w:rsidRPr="0093245D" w14:paraId="119368E5" w14:textId="77777777" w:rsidTr="00221568">
        <w:tc>
          <w:tcPr>
            <w:tcW w:w="8297" w:type="dxa"/>
            <w:shd w:val="clear" w:color="auto" w:fill="FFFFFF" w:themeFill="background1"/>
          </w:tcPr>
          <w:p w14:paraId="5F63C542" w14:textId="77777777" w:rsidR="00D255FE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  <w:tr w:rsidR="00D255FE" w:rsidRPr="0093245D" w14:paraId="2E54ADEC" w14:textId="77777777" w:rsidTr="00221568">
        <w:tc>
          <w:tcPr>
            <w:tcW w:w="8297" w:type="dxa"/>
            <w:shd w:val="clear" w:color="auto" w:fill="FFFFFF" w:themeFill="background1"/>
          </w:tcPr>
          <w:p w14:paraId="5F2BCC97" w14:textId="77777777" w:rsidR="00D255FE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  <w:tr w:rsidR="00D255FE" w:rsidRPr="0093245D" w14:paraId="1B9282BD" w14:textId="77777777" w:rsidTr="00221568">
        <w:tc>
          <w:tcPr>
            <w:tcW w:w="8297" w:type="dxa"/>
            <w:shd w:val="clear" w:color="auto" w:fill="FFFFFF" w:themeFill="background1"/>
          </w:tcPr>
          <w:p w14:paraId="01A11440" w14:textId="77777777" w:rsidR="00D255FE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  <w:tr w:rsidR="00D255FE" w:rsidRPr="0093245D" w14:paraId="6209CBE8" w14:textId="77777777" w:rsidTr="00221568">
        <w:tc>
          <w:tcPr>
            <w:tcW w:w="8297" w:type="dxa"/>
            <w:shd w:val="clear" w:color="auto" w:fill="FFFFFF" w:themeFill="background1"/>
          </w:tcPr>
          <w:p w14:paraId="5EAE5BEF" w14:textId="77777777" w:rsidR="00D255FE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  <w:tr w:rsidR="00D255FE" w:rsidRPr="0093245D" w14:paraId="395AFDAA" w14:textId="77777777" w:rsidTr="00221568">
        <w:tc>
          <w:tcPr>
            <w:tcW w:w="8297" w:type="dxa"/>
            <w:shd w:val="clear" w:color="auto" w:fill="FFFFFF" w:themeFill="background1"/>
          </w:tcPr>
          <w:p w14:paraId="2CE070FA" w14:textId="77777777" w:rsidR="00D255FE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  <w:tr w:rsidR="00D255FE" w:rsidRPr="0093245D" w14:paraId="1DDB4AF1" w14:textId="77777777" w:rsidTr="00221568">
        <w:tc>
          <w:tcPr>
            <w:tcW w:w="8297" w:type="dxa"/>
            <w:shd w:val="clear" w:color="auto" w:fill="FFFFFF" w:themeFill="background1"/>
          </w:tcPr>
          <w:p w14:paraId="72C22A3D" w14:textId="77777777" w:rsidR="00D255FE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  <w:tr w:rsidR="00D255FE" w:rsidRPr="0093245D" w14:paraId="496510C8" w14:textId="77777777" w:rsidTr="00221568">
        <w:tc>
          <w:tcPr>
            <w:tcW w:w="8297" w:type="dxa"/>
            <w:shd w:val="clear" w:color="auto" w:fill="FFFFFF" w:themeFill="background1"/>
          </w:tcPr>
          <w:p w14:paraId="00D6BEDF" w14:textId="77777777" w:rsidR="00D255FE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  <w:tr w:rsidR="00D255FE" w:rsidRPr="0093245D" w14:paraId="021ABE3E" w14:textId="77777777" w:rsidTr="00221568">
        <w:tc>
          <w:tcPr>
            <w:tcW w:w="8297" w:type="dxa"/>
            <w:shd w:val="clear" w:color="auto" w:fill="FFFFFF" w:themeFill="background1"/>
          </w:tcPr>
          <w:p w14:paraId="4541A319" w14:textId="77777777" w:rsidR="00D255FE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  <w:tr w:rsidR="00D255FE" w:rsidRPr="0093245D" w14:paraId="5C8D6AFA" w14:textId="77777777" w:rsidTr="00221568">
        <w:tc>
          <w:tcPr>
            <w:tcW w:w="8297" w:type="dxa"/>
            <w:shd w:val="clear" w:color="auto" w:fill="FFFFFF" w:themeFill="background1"/>
          </w:tcPr>
          <w:p w14:paraId="570100ED" w14:textId="77777777" w:rsidR="00D255FE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  <w:tr w:rsidR="00D255FE" w:rsidRPr="0093245D" w14:paraId="1C8BEF96" w14:textId="77777777" w:rsidTr="00221568">
        <w:tc>
          <w:tcPr>
            <w:tcW w:w="8297" w:type="dxa"/>
            <w:shd w:val="clear" w:color="auto" w:fill="FFFFFF" w:themeFill="background1"/>
          </w:tcPr>
          <w:p w14:paraId="384DD25C" w14:textId="77777777" w:rsidR="00D255FE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  <w:tr w:rsidR="00D255FE" w:rsidRPr="0093245D" w14:paraId="3C602017" w14:textId="77777777" w:rsidTr="00221568">
        <w:tc>
          <w:tcPr>
            <w:tcW w:w="8297" w:type="dxa"/>
            <w:shd w:val="clear" w:color="auto" w:fill="FFFFFF" w:themeFill="background1"/>
          </w:tcPr>
          <w:p w14:paraId="3F731101" w14:textId="77777777" w:rsidR="00D255FE" w:rsidRPr="0093245D" w:rsidRDefault="00D255FE" w:rsidP="00BA26A6">
            <w:pPr>
              <w:rPr>
                <w:rFonts w:ascii="Arial" w:hAnsi="Arial" w:cs="Arial"/>
                <w:sz w:val="18"/>
                <w:szCs w:val="24"/>
                <w:lang w:val="pt-BR"/>
              </w:rPr>
            </w:pPr>
          </w:p>
        </w:tc>
      </w:tr>
    </w:tbl>
    <w:p w14:paraId="4EBBEC32" w14:textId="77777777" w:rsidR="00195D08" w:rsidRPr="0093245D" w:rsidRDefault="00195D08" w:rsidP="003F4225">
      <w:pPr>
        <w:rPr>
          <w:rFonts w:ascii="Arial" w:hAnsi="Arial" w:cs="Arial"/>
          <w:sz w:val="16"/>
          <w:lang w:val="pt-BR"/>
        </w:rPr>
      </w:pPr>
    </w:p>
    <w:sectPr w:rsidR="00195D08" w:rsidRPr="0093245D" w:rsidSect="0093245D">
      <w:headerReference w:type="default" r:id="rId7"/>
      <w:pgSz w:w="11907" w:h="16839"/>
      <w:pgMar w:top="1021" w:right="1134" w:bottom="1021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8CF55" w14:textId="77777777" w:rsidR="00D255FE" w:rsidRDefault="00D255FE">
      <w:r>
        <w:separator/>
      </w:r>
    </w:p>
  </w:endnote>
  <w:endnote w:type="continuationSeparator" w:id="0">
    <w:p w14:paraId="2EBD4649" w14:textId="77777777" w:rsidR="00D255FE" w:rsidRDefault="00D2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Franklin Gothic Medium Cond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E8EF6" w14:textId="77777777" w:rsidR="00D255FE" w:rsidRDefault="00D255FE">
      <w:r>
        <w:separator/>
      </w:r>
    </w:p>
  </w:footnote>
  <w:footnote w:type="continuationSeparator" w:id="0">
    <w:p w14:paraId="6BAECB80" w14:textId="77777777" w:rsidR="00D255FE" w:rsidRDefault="00D2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2C144" w14:textId="77777777" w:rsidR="006E0E70" w:rsidRPr="00D255FE" w:rsidRDefault="00D255FE" w:rsidP="00D255FE">
    <w:pPr>
      <w:pStyle w:val="Ttulodeatasdereunio"/>
      <w:jc w:val="center"/>
      <w:rPr>
        <w:sz w:val="38"/>
        <w:lang w:val="pt-BR"/>
      </w:rPr>
    </w:pPr>
    <w:r w:rsidRPr="00D255FE">
      <w:rPr>
        <w:sz w:val="38"/>
        <w:lang w:val="pt-BR"/>
      </w:rPr>
      <w:t>Memória de reunião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00EDFB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FAF59E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1046C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7642C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0B24A5A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48A1E6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322374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820C8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4E678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2C8E7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266E2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7F0079"/>
    <w:multiLevelType w:val="multilevel"/>
    <w:tmpl w:val="04090023"/>
    <w:styleLink w:val="Artigoseo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DA729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FE"/>
    <w:rsid w:val="00030FC8"/>
    <w:rsid w:val="00070E66"/>
    <w:rsid w:val="00073AED"/>
    <w:rsid w:val="000A75F5"/>
    <w:rsid w:val="000C75DA"/>
    <w:rsid w:val="00160389"/>
    <w:rsid w:val="0018514B"/>
    <w:rsid w:val="0019353F"/>
    <w:rsid w:val="00195D08"/>
    <w:rsid w:val="001A10F5"/>
    <w:rsid w:val="001C6869"/>
    <w:rsid w:val="002A5825"/>
    <w:rsid w:val="00331E07"/>
    <w:rsid w:val="003F4225"/>
    <w:rsid w:val="00410239"/>
    <w:rsid w:val="0043271B"/>
    <w:rsid w:val="00453EDE"/>
    <w:rsid w:val="00474BB5"/>
    <w:rsid w:val="004C533C"/>
    <w:rsid w:val="00562515"/>
    <w:rsid w:val="006858FE"/>
    <w:rsid w:val="006E0E70"/>
    <w:rsid w:val="006F0DB5"/>
    <w:rsid w:val="007623AA"/>
    <w:rsid w:val="00793B2B"/>
    <w:rsid w:val="00794AC9"/>
    <w:rsid w:val="009010DC"/>
    <w:rsid w:val="0093245D"/>
    <w:rsid w:val="00941485"/>
    <w:rsid w:val="009759DB"/>
    <w:rsid w:val="009A4B7B"/>
    <w:rsid w:val="009D0401"/>
    <w:rsid w:val="009E1C12"/>
    <w:rsid w:val="00A2210A"/>
    <w:rsid w:val="00A57407"/>
    <w:rsid w:val="00B074A5"/>
    <w:rsid w:val="00B4503C"/>
    <w:rsid w:val="00BA26A6"/>
    <w:rsid w:val="00BF29EE"/>
    <w:rsid w:val="00C7087C"/>
    <w:rsid w:val="00C74B7F"/>
    <w:rsid w:val="00CA4B0E"/>
    <w:rsid w:val="00D255FE"/>
    <w:rsid w:val="00D51AE5"/>
    <w:rsid w:val="00DA094C"/>
    <w:rsid w:val="00DD7AAF"/>
    <w:rsid w:val="00DF43E0"/>
    <w:rsid w:val="00E34618"/>
    <w:rsid w:val="00E74EC8"/>
    <w:rsid w:val="00EA6146"/>
    <w:rsid w:val="00EE0997"/>
    <w:rsid w:val="00F8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5296075"/>
  <w15:docId w15:val="{37AA4925-0FB6-47A6-8846-48A2407B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/>
    <w:lsdException w:name="List Number" w:semiHidden="1" w:uiPriority="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9" w:unhideWhenUsed="1"/>
    <w:lsdException w:name="List Continue 2" w:semiHidden="1" w:uiPriority="1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semiHidden="1" w:uiPriority="2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semiHidden="1" w:uiPriority="34" w:qFormat="1"/>
    <w:lsdException w:name="Quote" w:semiHidden="1" w:uiPriority="29" w:unhideWhenUsed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1"/>
    <w:lsdException w:name="Subtle Reference" w:semiHidden="1" w:uiPriority="31" w:unhideWhenUsed="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EC8"/>
    <w:rPr>
      <w:rFonts w:ascii="Segoe Condensed" w:hAnsi="Segoe Condensed"/>
      <w:spacing w:val="8"/>
    </w:rPr>
  </w:style>
  <w:style w:type="paragraph" w:styleId="Ttulo1">
    <w:name w:val="heading 1"/>
    <w:basedOn w:val="Normal"/>
    <w:next w:val="Normal"/>
    <w:link w:val="Ttulo1Char"/>
    <w:uiPriority w:val="1"/>
    <w:semiHidden/>
    <w:qFormat/>
    <w:rsid w:val="00E74EC8"/>
    <w:pPr>
      <w:outlineLvl w:val="0"/>
    </w:pPr>
    <w:rPr>
      <w:b/>
      <w:color w:val="FFFFFF" w:themeColor="background1"/>
    </w:rPr>
  </w:style>
  <w:style w:type="paragraph" w:styleId="Ttulo2">
    <w:name w:val="heading 2"/>
    <w:basedOn w:val="Ttulo1"/>
    <w:next w:val="Normal"/>
    <w:link w:val="Ttulo2Char"/>
    <w:uiPriority w:val="1"/>
    <w:semiHidden/>
    <w:qFormat/>
    <w:rsid w:val="00E74EC8"/>
    <w:pPr>
      <w:outlineLvl w:val="1"/>
    </w:pPr>
    <w:rPr>
      <w:color w:val="595959" w:themeColor="text1" w:themeTint="A6"/>
    </w:rPr>
  </w:style>
  <w:style w:type="paragraph" w:styleId="Ttulo3">
    <w:name w:val="heading 3"/>
    <w:basedOn w:val="Ttulo2"/>
    <w:next w:val="Normal"/>
    <w:link w:val="Ttulo3Char"/>
    <w:uiPriority w:val="1"/>
    <w:semiHidden/>
    <w:qFormat/>
    <w:rsid w:val="00E74EC8"/>
    <w:pPr>
      <w:outlineLvl w:val="2"/>
    </w:pPr>
    <w:rPr>
      <w:b w:val="0"/>
    </w:rPr>
  </w:style>
  <w:style w:type="paragraph" w:styleId="Ttulo4">
    <w:name w:val="heading 4"/>
    <w:basedOn w:val="Ttulo5"/>
    <w:next w:val="Normal"/>
    <w:link w:val="Ttulo4Char"/>
    <w:uiPriority w:val="1"/>
    <w:semiHidden/>
    <w:qFormat/>
    <w:rsid w:val="00E74EC8"/>
    <w:pPr>
      <w:spacing w:before="40" w:after="280"/>
      <w:outlineLvl w:val="3"/>
    </w:pPr>
    <w:rPr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1"/>
    <w:semiHidden/>
    <w:qFormat/>
    <w:rsid w:val="00E74EC8"/>
    <w:pPr>
      <w:keepNext/>
      <w:keepLines/>
      <w:spacing w:before="200"/>
      <w:outlineLvl w:val="4"/>
    </w:pPr>
    <w:rPr>
      <w:rFonts w:eastAsiaTheme="majorEastAsia" w:cstheme="majorBidi"/>
      <w:color w:val="595959" w:themeColor="text1" w:themeTint="A6"/>
      <w:sz w:val="96"/>
    </w:rPr>
  </w:style>
  <w:style w:type="paragraph" w:styleId="Ttulo6">
    <w:name w:val="heading 6"/>
    <w:basedOn w:val="Normal"/>
    <w:next w:val="Normal"/>
    <w:link w:val="Ttulo6Char"/>
    <w:uiPriority w:val="1"/>
    <w:semiHidden/>
    <w:unhideWhenUsed/>
    <w:qFormat/>
    <w:rsid w:val="00E74EC8"/>
    <w:pPr>
      <w:keepNext/>
      <w:keepLines/>
      <w:spacing w:before="40"/>
      <w:outlineLvl w:val="5"/>
    </w:pPr>
    <w:rPr>
      <w:rFonts w:ascii="Bookman Old Style" w:eastAsiaTheme="majorEastAsia" w:hAnsi="Bookman Old Style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1"/>
    <w:semiHidden/>
    <w:unhideWhenUsed/>
    <w:qFormat/>
    <w:rsid w:val="00E74EC8"/>
    <w:pPr>
      <w:keepNext/>
      <w:keepLines/>
      <w:spacing w:before="40"/>
      <w:outlineLvl w:val="6"/>
    </w:pPr>
    <w:rPr>
      <w:rFonts w:ascii="Bookman Old Style" w:eastAsiaTheme="majorEastAsia" w:hAnsi="Bookman Old Style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1"/>
    <w:semiHidden/>
    <w:unhideWhenUsed/>
    <w:qFormat/>
    <w:rsid w:val="00E74EC8"/>
    <w:pPr>
      <w:keepNext/>
      <w:keepLines/>
      <w:spacing w:before="40"/>
      <w:outlineLvl w:val="7"/>
    </w:pPr>
    <w:rPr>
      <w:rFonts w:ascii="Bookman Old Style" w:eastAsiaTheme="majorEastAsia" w:hAnsi="Bookman Old Style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1"/>
    <w:semiHidden/>
    <w:unhideWhenUsed/>
    <w:qFormat/>
    <w:rsid w:val="00E74EC8"/>
    <w:pPr>
      <w:keepNext/>
      <w:keepLines/>
      <w:spacing w:before="40"/>
      <w:outlineLvl w:val="8"/>
    </w:pPr>
    <w:rPr>
      <w:rFonts w:ascii="Bookman Old Style" w:eastAsiaTheme="majorEastAsia" w:hAnsi="Bookman Old Style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E74EC8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EspaoReservado">
    <w:name w:val="Placeholder Text"/>
    <w:basedOn w:val="Fontepargpadro"/>
    <w:uiPriority w:val="99"/>
    <w:semiHidden/>
    <w:rsid w:val="00E74EC8"/>
    <w:rPr>
      <w:rFonts w:ascii="Segoe Condensed" w:hAnsi="Segoe Condensed"/>
      <w:color w:val="595959" w:themeColor="text1" w:themeTint="A6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EC8"/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EC8"/>
    <w:rPr>
      <w:rFonts w:ascii="Tahoma" w:hAnsi="Tahoma" w:cs="Tahoma"/>
      <w:spacing w:val="8"/>
      <w:szCs w:val="16"/>
    </w:rPr>
  </w:style>
  <w:style w:type="character" w:customStyle="1" w:styleId="Ttulo1Char">
    <w:name w:val="Título 1 Char"/>
    <w:basedOn w:val="Fontepargpadro"/>
    <w:link w:val="Ttulo1"/>
    <w:uiPriority w:val="1"/>
    <w:semiHidden/>
    <w:rsid w:val="00E74EC8"/>
    <w:rPr>
      <w:rFonts w:ascii="Segoe Condensed" w:hAnsi="Segoe Condensed"/>
      <w:b/>
      <w:color w:val="FFFFFF" w:themeColor="background1"/>
      <w:spacing w:val="8"/>
    </w:rPr>
  </w:style>
  <w:style w:type="character" w:customStyle="1" w:styleId="Ttulo2Char">
    <w:name w:val="Título 2 Char"/>
    <w:basedOn w:val="Fontepargpadro"/>
    <w:link w:val="Ttulo2"/>
    <w:uiPriority w:val="1"/>
    <w:semiHidden/>
    <w:rsid w:val="00E74EC8"/>
    <w:rPr>
      <w:rFonts w:ascii="Segoe Condensed" w:hAnsi="Segoe Condensed"/>
      <w:b/>
      <w:color w:val="595959" w:themeColor="text1" w:themeTint="A6"/>
      <w:spacing w:val="8"/>
    </w:rPr>
  </w:style>
  <w:style w:type="character" w:customStyle="1" w:styleId="Ttulo3Char">
    <w:name w:val="Título 3 Char"/>
    <w:basedOn w:val="Fontepargpadro"/>
    <w:link w:val="Ttulo3"/>
    <w:uiPriority w:val="1"/>
    <w:semiHidden/>
    <w:rsid w:val="00E74EC8"/>
    <w:rPr>
      <w:rFonts w:ascii="Segoe Condensed" w:hAnsi="Segoe Condensed"/>
      <w:color w:val="595959" w:themeColor="text1" w:themeTint="A6"/>
      <w:spacing w:val="8"/>
    </w:rPr>
  </w:style>
  <w:style w:type="character" w:customStyle="1" w:styleId="Ttulo4Char">
    <w:name w:val="Título 4 Char"/>
    <w:basedOn w:val="Fontepargpadro"/>
    <w:link w:val="Ttulo4"/>
    <w:uiPriority w:val="1"/>
    <w:semiHidden/>
    <w:rsid w:val="00E74EC8"/>
    <w:rPr>
      <w:rFonts w:ascii="Segoe Condensed" w:eastAsiaTheme="majorEastAsia" w:hAnsi="Segoe Condensed" w:cstheme="majorBidi"/>
      <w:color w:val="365F91" w:themeColor="accent1" w:themeShade="BF"/>
      <w:spacing w:val="8"/>
      <w:sz w:val="96"/>
    </w:rPr>
  </w:style>
  <w:style w:type="character" w:customStyle="1" w:styleId="Ttulo5Char">
    <w:name w:val="Título 5 Char"/>
    <w:basedOn w:val="Fontepargpadro"/>
    <w:link w:val="Ttulo5"/>
    <w:uiPriority w:val="1"/>
    <w:semiHidden/>
    <w:rsid w:val="00E74EC8"/>
    <w:rPr>
      <w:rFonts w:ascii="Segoe Condensed" w:eastAsiaTheme="majorEastAsia" w:hAnsi="Segoe Condensed" w:cstheme="majorBidi"/>
      <w:color w:val="595959" w:themeColor="text1" w:themeTint="A6"/>
      <w:spacing w:val="8"/>
      <w:sz w:val="96"/>
    </w:rPr>
  </w:style>
  <w:style w:type="paragraph" w:customStyle="1" w:styleId="Ttulodeatasdereunio">
    <w:name w:val="Título de atas de reunião"/>
    <w:basedOn w:val="Normal"/>
    <w:uiPriority w:val="1"/>
    <w:qFormat/>
    <w:rsid w:val="00E74EC8"/>
    <w:pPr>
      <w:keepNext/>
      <w:keepLines/>
      <w:spacing w:before="40" w:after="280"/>
    </w:pPr>
    <w:rPr>
      <w:rFonts w:eastAsiaTheme="majorEastAsia" w:cstheme="majorBidi"/>
      <w:color w:val="365F91" w:themeColor="accent1" w:themeShade="BF"/>
      <w:sz w:val="96"/>
    </w:rPr>
  </w:style>
  <w:style w:type="paragraph" w:customStyle="1" w:styleId="Ttulosdeagendaeatas">
    <w:name w:val="Títulos de agenda e atas"/>
    <w:basedOn w:val="Normal"/>
    <w:uiPriority w:val="1"/>
    <w:qFormat/>
    <w:rsid w:val="00E74EC8"/>
    <w:rPr>
      <w:b/>
      <w:color w:val="FFFFFF" w:themeColor="background1"/>
    </w:rPr>
  </w:style>
  <w:style w:type="paragraph" w:styleId="Cabealho">
    <w:name w:val="header"/>
    <w:basedOn w:val="Normal"/>
    <w:link w:val="CabealhoChar"/>
    <w:uiPriority w:val="99"/>
    <w:unhideWhenUsed/>
    <w:rsid w:val="00E74EC8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4EC8"/>
    <w:rPr>
      <w:rFonts w:ascii="Segoe Condensed" w:hAnsi="Segoe Condensed"/>
      <w:spacing w:val="8"/>
    </w:rPr>
  </w:style>
  <w:style w:type="paragraph" w:styleId="Rodap">
    <w:name w:val="footer"/>
    <w:basedOn w:val="Normal"/>
    <w:link w:val="RodapChar"/>
    <w:uiPriority w:val="99"/>
    <w:unhideWhenUsed/>
    <w:rsid w:val="00E74EC8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E74EC8"/>
    <w:rPr>
      <w:rFonts w:ascii="Segoe Condensed" w:hAnsi="Segoe Condensed"/>
      <w:spacing w:val="8"/>
    </w:rPr>
  </w:style>
  <w:style w:type="paragraph" w:styleId="Bibliografia">
    <w:name w:val="Bibliography"/>
    <w:basedOn w:val="Normal"/>
    <w:next w:val="Normal"/>
    <w:uiPriority w:val="37"/>
    <w:semiHidden/>
    <w:unhideWhenUsed/>
    <w:rsid w:val="00E74EC8"/>
  </w:style>
  <w:style w:type="paragraph" w:styleId="Corpodetexto">
    <w:name w:val="Body Text"/>
    <w:basedOn w:val="Normal"/>
    <w:link w:val="CorpodetextoChar"/>
    <w:uiPriority w:val="99"/>
    <w:semiHidden/>
    <w:unhideWhenUsed/>
    <w:rsid w:val="00E74EC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74EC8"/>
    <w:rPr>
      <w:rFonts w:ascii="Segoe Condensed" w:hAnsi="Segoe Condensed"/>
      <w:spacing w:val="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74EC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74EC8"/>
    <w:rPr>
      <w:rFonts w:ascii="Segoe Condensed" w:hAnsi="Segoe Condensed"/>
      <w:spacing w:val="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EC8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EC8"/>
    <w:rPr>
      <w:rFonts w:ascii="Segoe Condensed" w:hAnsi="Segoe Condensed"/>
      <w:spacing w:val="8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E74EC8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E74EC8"/>
    <w:rPr>
      <w:rFonts w:ascii="Segoe Condensed" w:hAnsi="Segoe Condensed"/>
      <w:spacing w:val="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E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EC8"/>
    <w:rPr>
      <w:rFonts w:ascii="Segoe Condensed" w:hAnsi="Segoe Condensed"/>
      <w:spacing w:val="8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E74EC8"/>
    <w:pPr>
      <w:spacing w:after="0"/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E74EC8"/>
    <w:rPr>
      <w:rFonts w:ascii="Segoe Condensed" w:hAnsi="Segoe Condensed"/>
      <w:spacing w:val="8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74E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74EC8"/>
    <w:rPr>
      <w:rFonts w:ascii="Segoe Condensed" w:hAnsi="Segoe Condensed"/>
      <w:spacing w:val="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74EC8"/>
    <w:pPr>
      <w:spacing w:after="120"/>
      <w:ind w:left="283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74EC8"/>
    <w:rPr>
      <w:rFonts w:ascii="Segoe Condensed" w:hAnsi="Segoe Condensed"/>
      <w:spacing w:val="8"/>
      <w:szCs w:val="16"/>
    </w:rPr>
  </w:style>
  <w:style w:type="paragraph" w:styleId="Legenda">
    <w:name w:val="caption"/>
    <w:basedOn w:val="Normal"/>
    <w:next w:val="Normal"/>
    <w:uiPriority w:val="99"/>
    <w:semiHidden/>
    <w:unhideWhenUsed/>
    <w:rsid w:val="00E74EC8"/>
    <w:pPr>
      <w:spacing w:after="200"/>
    </w:pPr>
    <w:rPr>
      <w:i/>
      <w:iCs/>
      <w:color w:val="1F497D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E74EC8"/>
    <w:pPr>
      <w:ind w:left="4252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E74EC8"/>
    <w:rPr>
      <w:rFonts w:ascii="Segoe Condensed" w:hAnsi="Segoe Condensed"/>
      <w:spacing w:val="8"/>
    </w:rPr>
  </w:style>
  <w:style w:type="table" w:styleId="GradeColorida">
    <w:name w:val="Colorful Grid"/>
    <w:basedOn w:val="Tabelanormal"/>
    <w:uiPriority w:val="99"/>
    <w:semiHidden/>
    <w:unhideWhenUsed/>
    <w:rsid w:val="00E74EC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E74EC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E74EC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E74EC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E74EC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E74EC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E74EC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Colorida">
    <w:name w:val="Colorful List"/>
    <w:basedOn w:val="Tabelanormal"/>
    <w:uiPriority w:val="99"/>
    <w:semiHidden/>
    <w:unhideWhenUsed/>
    <w:rsid w:val="00E74EC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E74EC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E74EC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E74EC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E74EC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E74EC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E74EC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mentoColorido">
    <w:name w:val="Colorful Shading"/>
    <w:basedOn w:val="Tabelanormal"/>
    <w:uiPriority w:val="99"/>
    <w:semiHidden/>
    <w:unhideWhenUsed/>
    <w:rsid w:val="00E74EC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E74EC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E74EC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E74EC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E74EC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E74EC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E74EC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E74EC8"/>
    <w:rPr>
      <w:rFonts w:ascii="Segoe Condensed" w:hAnsi="Segoe Condensed"/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EC8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EC8"/>
    <w:rPr>
      <w:rFonts w:ascii="Segoe Condensed" w:hAnsi="Segoe Condensed"/>
      <w:spacing w:val="8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E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EC8"/>
    <w:rPr>
      <w:rFonts w:ascii="Segoe Condensed" w:hAnsi="Segoe Condensed"/>
      <w:b/>
      <w:bCs/>
      <w:spacing w:val="8"/>
      <w:szCs w:val="20"/>
    </w:rPr>
  </w:style>
  <w:style w:type="table" w:styleId="ListaEscura">
    <w:name w:val="Dark List"/>
    <w:basedOn w:val="Tabelanormal"/>
    <w:uiPriority w:val="99"/>
    <w:semiHidden/>
    <w:unhideWhenUsed/>
    <w:rsid w:val="00E74EC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E74EC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E74EC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E74EC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E74EC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E74EC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E74EC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E74EC8"/>
  </w:style>
  <w:style w:type="character" w:customStyle="1" w:styleId="DataChar">
    <w:name w:val="Data Char"/>
    <w:basedOn w:val="Fontepargpadro"/>
    <w:link w:val="Data"/>
    <w:uiPriority w:val="99"/>
    <w:semiHidden/>
    <w:rsid w:val="00E74EC8"/>
    <w:rPr>
      <w:rFonts w:ascii="Segoe Condensed" w:hAnsi="Segoe Condensed"/>
      <w:spacing w:val="8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74EC8"/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74EC8"/>
    <w:rPr>
      <w:rFonts w:ascii="Segoe UI" w:hAnsi="Segoe UI" w:cs="Segoe UI"/>
      <w:spacing w:val="8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E74EC8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E74EC8"/>
    <w:rPr>
      <w:rFonts w:ascii="Segoe Condensed" w:hAnsi="Segoe Condensed"/>
      <w:spacing w:val="8"/>
    </w:rPr>
  </w:style>
  <w:style w:type="character" w:styleId="Refdenotadefim">
    <w:name w:val="endnote reference"/>
    <w:basedOn w:val="Fontepargpadro"/>
    <w:uiPriority w:val="99"/>
    <w:semiHidden/>
    <w:unhideWhenUsed/>
    <w:rsid w:val="00E74EC8"/>
    <w:rPr>
      <w:rFonts w:ascii="Segoe Condensed" w:hAnsi="Segoe Condensed"/>
      <w:sz w:val="22"/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74EC8"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74EC8"/>
    <w:rPr>
      <w:rFonts w:ascii="Segoe Condensed" w:hAnsi="Segoe Condensed"/>
      <w:spacing w:val="8"/>
      <w:szCs w:val="20"/>
    </w:rPr>
  </w:style>
  <w:style w:type="paragraph" w:styleId="Destinatrio">
    <w:name w:val="envelope address"/>
    <w:basedOn w:val="Normal"/>
    <w:uiPriority w:val="99"/>
    <w:semiHidden/>
    <w:unhideWhenUsed/>
    <w:rsid w:val="00E74EC8"/>
    <w:pPr>
      <w:framePr w:w="7920" w:h="1980" w:hRule="exact" w:hSpace="180" w:wrap="auto" w:hAnchor="page" w:xAlign="center" w:yAlign="bottom"/>
      <w:ind w:left="2880"/>
    </w:pPr>
    <w:rPr>
      <w:rFonts w:ascii="Bookman Old Style" w:eastAsiaTheme="majorEastAsia" w:hAnsi="Bookman Old Style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E74EC8"/>
    <w:rPr>
      <w:rFonts w:ascii="Bookman Old Style" w:eastAsiaTheme="majorEastAsia" w:hAnsi="Bookman Old Style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E74EC8"/>
    <w:rPr>
      <w:rFonts w:ascii="Segoe Condensed" w:hAnsi="Segoe Condensed"/>
      <w:color w:val="800080" w:themeColor="followedHyperlink"/>
      <w:sz w:val="22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E74EC8"/>
    <w:rPr>
      <w:rFonts w:ascii="Segoe Condensed" w:hAnsi="Segoe Condensed"/>
      <w:sz w:val="22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74EC8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74EC8"/>
    <w:rPr>
      <w:rFonts w:ascii="Segoe Condensed" w:hAnsi="Segoe Condensed"/>
      <w:spacing w:val="8"/>
      <w:szCs w:val="20"/>
    </w:rPr>
  </w:style>
  <w:style w:type="table" w:styleId="TabeladeGrade1Clara">
    <w:name w:val="Grid Table 1 Light"/>
    <w:basedOn w:val="Tabelanormal"/>
    <w:uiPriority w:val="46"/>
    <w:rsid w:val="00E74EC8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b w:val="0"/>
        <w:bCs/>
        <w:i w:val="0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E74EC8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E74EC8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E74EC8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E74EC8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E74EC8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E74EC8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E74EC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E74EC8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E74EC8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E74EC8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E74EC8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E74EC8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E74EC8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deGrade3">
    <w:name w:val="Grid Table 3"/>
    <w:basedOn w:val="Tabelanormal"/>
    <w:uiPriority w:val="48"/>
    <w:rsid w:val="00E74EC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E74EC8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E74EC8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E74EC8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E74EC8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E74EC8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E74EC8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E74EC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E74EC8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  <w:tl2br w:val="nil"/>
          <w:tr2bl w:val="nil"/>
        </w:tcBorders>
        <w:shd w:val="clear" w:color="auto" w:fill="365F91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E74EC8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E74EC8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E74EC8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E74EC8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E74EC8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E74EC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E74EC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E74EC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E74EC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E74EC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E74EC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E74EC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E74EC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E74EC8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E74EC8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E74EC8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E74EC8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E74EC8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E74EC8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E74EC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E74EC8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E74EC8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E74EC8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E74EC8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E74EC8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E74EC8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Fontepargpadro"/>
    <w:uiPriority w:val="99"/>
    <w:semiHidden/>
    <w:unhideWhenUsed/>
    <w:rsid w:val="00E74EC8"/>
    <w:rPr>
      <w:rFonts w:ascii="Segoe Condensed" w:hAnsi="Segoe Condensed"/>
      <w:color w:val="2B579A"/>
      <w:sz w:val="22"/>
      <w:shd w:val="clear" w:color="auto" w:fill="E6E6E6"/>
    </w:rPr>
  </w:style>
  <w:style w:type="character" w:customStyle="1" w:styleId="Ttulo6Char">
    <w:name w:val="Título 6 Char"/>
    <w:basedOn w:val="Fontepargpadro"/>
    <w:link w:val="Ttulo6"/>
    <w:uiPriority w:val="1"/>
    <w:semiHidden/>
    <w:rsid w:val="00E74EC8"/>
    <w:rPr>
      <w:rFonts w:ascii="Bookman Old Style" w:eastAsiaTheme="majorEastAsia" w:hAnsi="Bookman Old Style" w:cstheme="majorBidi"/>
      <w:color w:val="243F60" w:themeColor="accent1" w:themeShade="7F"/>
      <w:spacing w:val="8"/>
    </w:rPr>
  </w:style>
  <w:style w:type="character" w:customStyle="1" w:styleId="Ttulo7Char">
    <w:name w:val="Título 7 Char"/>
    <w:basedOn w:val="Fontepargpadro"/>
    <w:link w:val="Ttulo7"/>
    <w:uiPriority w:val="1"/>
    <w:semiHidden/>
    <w:rsid w:val="00E74EC8"/>
    <w:rPr>
      <w:rFonts w:ascii="Bookman Old Style" w:eastAsiaTheme="majorEastAsia" w:hAnsi="Bookman Old Style" w:cstheme="majorBidi"/>
      <w:i/>
      <w:iCs/>
      <w:color w:val="243F60" w:themeColor="accent1" w:themeShade="7F"/>
      <w:spacing w:val="8"/>
    </w:rPr>
  </w:style>
  <w:style w:type="character" w:customStyle="1" w:styleId="Ttulo8Char">
    <w:name w:val="Título 8 Char"/>
    <w:basedOn w:val="Fontepargpadro"/>
    <w:link w:val="Ttulo8"/>
    <w:uiPriority w:val="1"/>
    <w:semiHidden/>
    <w:rsid w:val="00E74EC8"/>
    <w:rPr>
      <w:rFonts w:ascii="Bookman Old Style" w:eastAsiaTheme="majorEastAsia" w:hAnsi="Bookman Old Style" w:cstheme="majorBidi"/>
      <w:color w:val="272727" w:themeColor="text1" w:themeTint="D8"/>
      <w:spacing w:val="8"/>
      <w:szCs w:val="21"/>
    </w:rPr>
  </w:style>
  <w:style w:type="character" w:customStyle="1" w:styleId="Ttulo9Char">
    <w:name w:val="Título 9 Char"/>
    <w:basedOn w:val="Fontepargpadro"/>
    <w:link w:val="Ttulo9"/>
    <w:uiPriority w:val="1"/>
    <w:semiHidden/>
    <w:rsid w:val="00E74EC8"/>
    <w:rPr>
      <w:rFonts w:ascii="Bookman Old Style" w:eastAsiaTheme="majorEastAsia" w:hAnsi="Bookman Old Style" w:cstheme="majorBidi"/>
      <w:i/>
      <w:iCs/>
      <w:color w:val="272727" w:themeColor="text1" w:themeTint="D8"/>
      <w:spacing w:val="8"/>
      <w:szCs w:val="21"/>
    </w:rPr>
  </w:style>
  <w:style w:type="character" w:styleId="AcrnimoHTML">
    <w:name w:val="HTML Acronym"/>
    <w:basedOn w:val="Fontepargpadro"/>
    <w:uiPriority w:val="99"/>
    <w:semiHidden/>
    <w:unhideWhenUsed/>
    <w:rsid w:val="00E74EC8"/>
    <w:rPr>
      <w:rFonts w:ascii="Segoe Condensed" w:hAnsi="Segoe Condensed"/>
      <w:sz w:val="22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E74EC8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E74EC8"/>
    <w:rPr>
      <w:rFonts w:ascii="Segoe Condensed" w:hAnsi="Segoe Condensed"/>
      <w:i/>
      <w:iCs/>
      <w:spacing w:val="8"/>
    </w:rPr>
  </w:style>
  <w:style w:type="character" w:styleId="CitaoHTML">
    <w:name w:val="HTML Cite"/>
    <w:basedOn w:val="Fontepargpadro"/>
    <w:uiPriority w:val="99"/>
    <w:semiHidden/>
    <w:unhideWhenUsed/>
    <w:rsid w:val="00E74EC8"/>
    <w:rPr>
      <w:rFonts w:ascii="Segoe Condensed" w:hAnsi="Segoe Condensed"/>
      <w:i/>
      <w:iCs/>
      <w:sz w:val="22"/>
    </w:rPr>
  </w:style>
  <w:style w:type="character" w:styleId="CdigoHTML">
    <w:name w:val="HTML Code"/>
    <w:basedOn w:val="Fontepargpadro"/>
    <w:uiPriority w:val="99"/>
    <w:semiHidden/>
    <w:unhideWhenUsed/>
    <w:rsid w:val="00E74EC8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E74EC8"/>
    <w:rPr>
      <w:rFonts w:ascii="Segoe Condensed" w:hAnsi="Segoe Condensed"/>
      <w:i/>
      <w:iCs/>
      <w:sz w:val="22"/>
    </w:rPr>
  </w:style>
  <w:style w:type="character" w:styleId="TecladoHTML">
    <w:name w:val="HTML Keyboard"/>
    <w:basedOn w:val="Fontepargpadro"/>
    <w:uiPriority w:val="99"/>
    <w:semiHidden/>
    <w:unhideWhenUsed/>
    <w:rsid w:val="00E74EC8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74EC8"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74EC8"/>
    <w:rPr>
      <w:rFonts w:ascii="Consolas" w:hAnsi="Consolas"/>
      <w:spacing w:val="8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E74EC8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E74EC8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E74EC8"/>
    <w:rPr>
      <w:rFonts w:ascii="Segoe Condensed" w:hAnsi="Segoe Condensed"/>
      <w:i/>
      <w:iCs/>
      <w:sz w:val="22"/>
    </w:rPr>
  </w:style>
  <w:style w:type="character" w:styleId="Hyperlink">
    <w:name w:val="Hyperlink"/>
    <w:basedOn w:val="Fontepargpadro"/>
    <w:uiPriority w:val="99"/>
    <w:semiHidden/>
    <w:unhideWhenUsed/>
    <w:rsid w:val="00E74EC8"/>
    <w:rPr>
      <w:rFonts w:ascii="Segoe Condensed" w:hAnsi="Segoe Condensed"/>
      <w:color w:val="0000FF" w:themeColor="hyperlink"/>
      <w:sz w:val="22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E74EC8"/>
    <w:pPr>
      <w:ind w:left="180" w:hanging="18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E74EC8"/>
    <w:pPr>
      <w:ind w:left="360" w:hanging="18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E74EC8"/>
    <w:pPr>
      <w:ind w:left="540" w:hanging="18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E74EC8"/>
    <w:pPr>
      <w:ind w:left="720" w:hanging="18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E74EC8"/>
    <w:pPr>
      <w:ind w:left="900" w:hanging="18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E74EC8"/>
    <w:pPr>
      <w:ind w:left="1080" w:hanging="18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E74EC8"/>
    <w:pPr>
      <w:ind w:left="1260" w:hanging="18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E74EC8"/>
    <w:pPr>
      <w:ind w:left="1440" w:hanging="18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E74EC8"/>
    <w:pPr>
      <w:ind w:left="1620" w:hanging="18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E74EC8"/>
    <w:rPr>
      <w:rFonts w:ascii="Bookman Old Style" w:eastAsiaTheme="majorEastAsia" w:hAnsi="Bookman Old Style" w:cstheme="majorBidi"/>
      <w:b/>
      <w:bCs/>
    </w:rPr>
  </w:style>
  <w:style w:type="table" w:styleId="GradeClara">
    <w:name w:val="Light Grid"/>
    <w:basedOn w:val="Tabelanormal"/>
    <w:uiPriority w:val="99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99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elanormal"/>
    <w:uiPriority w:val="99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99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mentoClaro">
    <w:name w:val="Light Shading"/>
    <w:basedOn w:val="Tabelanormal"/>
    <w:uiPriority w:val="99"/>
    <w:semiHidden/>
    <w:unhideWhenUsed/>
    <w:rsid w:val="00E74EC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99"/>
    <w:semiHidden/>
    <w:unhideWhenUsed/>
    <w:rsid w:val="00E74EC8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E74EC8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E74EC8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E74EC8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E74EC8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E74EC8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E74EC8"/>
    <w:rPr>
      <w:rFonts w:ascii="Segoe Condensed" w:hAnsi="Segoe Condensed"/>
      <w:sz w:val="22"/>
    </w:rPr>
  </w:style>
  <w:style w:type="paragraph" w:styleId="Lista">
    <w:name w:val="List"/>
    <w:basedOn w:val="Normal"/>
    <w:uiPriority w:val="99"/>
    <w:semiHidden/>
    <w:unhideWhenUsed/>
    <w:rsid w:val="00E74EC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74EC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74EC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74EC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74EC8"/>
    <w:pPr>
      <w:ind w:left="1415" w:hanging="283"/>
      <w:contextualSpacing/>
    </w:pPr>
  </w:style>
  <w:style w:type="paragraph" w:styleId="Commarcadores3">
    <w:name w:val="List Bullet 3"/>
    <w:basedOn w:val="Normal"/>
    <w:uiPriority w:val="99"/>
    <w:semiHidden/>
    <w:unhideWhenUsed/>
    <w:rsid w:val="00E74EC8"/>
    <w:pPr>
      <w:numPr>
        <w:numId w:val="5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E74EC8"/>
    <w:pPr>
      <w:numPr>
        <w:numId w:val="6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E74EC8"/>
    <w:pPr>
      <w:numPr>
        <w:numId w:val="7"/>
      </w:numPr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E74EC8"/>
    <w:pPr>
      <w:spacing w:after="120"/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E74EC8"/>
    <w:pPr>
      <w:spacing w:after="120"/>
      <w:ind w:left="1132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E74EC8"/>
    <w:pPr>
      <w:spacing w:after="120"/>
      <w:ind w:left="1415"/>
      <w:contextualSpacing/>
    </w:pPr>
  </w:style>
  <w:style w:type="paragraph" w:styleId="Numerada3">
    <w:name w:val="List Number 3"/>
    <w:basedOn w:val="Normal"/>
    <w:uiPriority w:val="99"/>
    <w:semiHidden/>
    <w:unhideWhenUsed/>
    <w:rsid w:val="00E74EC8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E74EC8"/>
    <w:pPr>
      <w:numPr>
        <w:numId w:val="9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E74EC8"/>
    <w:pPr>
      <w:numPr>
        <w:numId w:val="10"/>
      </w:numPr>
      <w:contextualSpacing/>
    </w:pPr>
  </w:style>
  <w:style w:type="table" w:styleId="TabeladeLista1Clara">
    <w:name w:val="List Table 1 Light"/>
    <w:basedOn w:val="Tabelanormal"/>
    <w:uiPriority w:val="46"/>
    <w:rsid w:val="00E74EC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E74EC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E74EC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E74EC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E74EC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E74EC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E74EC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deLista2">
    <w:name w:val="List Table 2"/>
    <w:basedOn w:val="Tabelanormal"/>
    <w:uiPriority w:val="47"/>
    <w:rsid w:val="00E74EC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E74EC8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E74EC8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E74EC8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E74EC8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E74EC8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E74EC8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deLista3">
    <w:name w:val="List Table 3"/>
    <w:basedOn w:val="Tabelanormal"/>
    <w:uiPriority w:val="48"/>
    <w:rsid w:val="00E74EC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E74EC8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E74EC8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E74EC8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E74EC8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E74EC8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E74EC8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E74EC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E74EC8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E74EC8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E74EC8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E74EC8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E74EC8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E74EC8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E74EC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E74EC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E74EC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E74EC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E74EC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E74EC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E74EC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E74EC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E74EC8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E74EC8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E74EC8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E74EC8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E74EC8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E74EC8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E74EC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E74EC8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E74EC8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E74EC8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E74EC8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E74EC8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E74EC8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E74E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8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E74EC8"/>
    <w:rPr>
      <w:rFonts w:ascii="Consolas" w:hAnsi="Consolas"/>
      <w:spacing w:val="8"/>
      <w:szCs w:val="20"/>
    </w:rPr>
  </w:style>
  <w:style w:type="table" w:styleId="GradeMdia1">
    <w:name w:val="Medium Grid 1"/>
    <w:basedOn w:val="Tabelanormal"/>
    <w:uiPriority w:val="99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99"/>
    <w:semiHidden/>
    <w:unhideWhenUsed/>
    <w:rsid w:val="00E74EC8"/>
    <w:pPr>
      <w:spacing w:after="0"/>
    </w:pPr>
    <w:rPr>
      <w:rFonts w:ascii="Bookman Old Style" w:eastAsiaTheme="majorEastAsia" w:hAnsi="Bookman Old Style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E74EC8"/>
    <w:pPr>
      <w:spacing w:after="0"/>
    </w:pPr>
    <w:rPr>
      <w:rFonts w:ascii="Bookman Old Style" w:eastAsiaTheme="majorEastAsia" w:hAnsi="Bookman Old Style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E74EC8"/>
    <w:pPr>
      <w:spacing w:after="0"/>
    </w:pPr>
    <w:rPr>
      <w:rFonts w:ascii="Bookman Old Style" w:eastAsiaTheme="majorEastAsia" w:hAnsi="Bookman Old Style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E74EC8"/>
    <w:pPr>
      <w:spacing w:after="0"/>
    </w:pPr>
    <w:rPr>
      <w:rFonts w:ascii="Bookman Old Style" w:eastAsiaTheme="majorEastAsia" w:hAnsi="Bookman Old Style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E74EC8"/>
    <w:pPr>
      <w:spacing w:after="0"/>
    </w:pPr>
    <w:rPr>
      <w:rFonts w:ascii="Bookman Old Style" w:eastAsiaTheme="majorEastAsia" w:hAnsi="Bookman Old Style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E74EC8"/>
    <w:pPr>
      <w:spacing w:after="0"/>
    </w:pPr>
    <w:rPr>
      <w:rFonts w:ascii="Bookman Old Style" w:eastAsiaTheme="majorEastAsia" w:hAnsi="Bookman Old Style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E74EC8"/>
    <w:pPr>
      <w:spacing w:after="0"/>
    </w:pPr>
    <w:rPr>
      <w:rFonts w:ascii="Bookman Old Style" w:eastAsiaTheme="majorEastAsia" w:hAnsi="Bookman Old Style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99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dia1">
    <w:name w:val="Medium List 1"/>
    <w:basedOn w:val="Tabelanormal"/>
    <w:uiPriority w:val="99"/>
    <w:semiHidden/>
    <w:unhideWhenUsed/>
    <w:rsid w:val="00E74EC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99"/>
    <w:semiHidden/>
    <w:unhideWhenUsed/>
    <w:rsid w:val="00E74EC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E74EC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E74EC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E74EC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E74EC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E74EC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99"/>
    <w:semiHidden/>
    <w:unhideWhenUsed/>
    <w:rsid w:val="00E74EC8"/>
    <w:pPr>
      <w:spacing w:after="0"/>
    </w:pPr>
    <w:rPr>
      <w:rFonts w:ascii="Bookman Old Style" w:eastAsiaTheme="majorEastAsia" w:hAnsi="Bookman Old Style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E74EC8"/>
    <w:pPr>
      <w:spacing w:after="0"/>
    </w:pPr>
    <w:rPr>
      <w:rFonts w:ascii="Bookman Old Style" w:eastAsiaTheme="majorEastAsia" w:hAnsi="Bookman Old Style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E74EC8"/>
    <w:pPr>
      <w:spacing w:after="0"/>
    </w:pPr>
    <w:rPr>
      <w:rFonts w:ascii="Bookman Old Style" w:eastAsiaTheme="majorEastAsia" w:hAnsi="Bookman Old Style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E74EC8"/>
    <w:pPr>
      <w:spacing w:after="0"/>
    </w:pPr>
    <w:rPr>
      <w:rFonts w:ascii="Bookman Old Style" w:eastAsiaTheme="majorEastAsia" w:hAnsi="Bookman Old Style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E74EC8"/>
    <w:pPr>
      <w:spacing w:after="0"/>
    </w:pPr>
    <w:rPr>
      <w:rFonts w:ascii="Bookman Old Style" w:eastAsiaTheme="majorEastAsia" w:hAnsi="Bookman Old Style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E74EC8"/>
    <w:pPr>
      <w:spacing w:after="0"/>
    </w:pPr>
    <w:rPr>
      <w:rFonts w:ascii="Bookman Old Style" w:eastAsiaTheme="majorEastAsia" w:hAnsi="Bookman Old Style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E74EC8"/>
    <w:pPr>
      <w:spacing w:after="0"/>
    </w:pPr>
    <w:rPr>
      <w:rFonts w:ascii="Bookman Old Style" w:eastAsiaTheme="majorEastAsia" w:hAnsi="Bookman Old Style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99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99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99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99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E74EC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o">
    <w:name w:val="Mention"/>
    <w:basedOn w:val="Fontepargpadro"/>
    <w:uiPriority w:val="99"/>
    <w:semiHidden/>
    <w:unhideWhenUsed/>
    <w:rsid w:val="00E74EC8"/>
    <w:rPr>
      <w:rFonts w:ascii="Segoe Condensed" w:hAnsi="Segoe Condensed"/>
      <w:color w:val="2B579A"/>
      <w:sz w:val="22"/>
      <w:shd w:val="clear" w:color="auto" w:fill="E6E6E6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E74E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Bookman Old Style" w:eastAsiaTheme="majorEastAsia" w:hAnsi="Bookman Old Style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E74EC8"/>
    <w:rPr>
      <w:rFonts w:ascii="Bookman Old Style" w:eastAsiaTheme="majorEastAsia" w:hAnsi="Bookman Old Style" w:cstheme="majorBidi"/>
      <w:spacing w:val="8"/>
      <w:sz w:val="24"/>
      <w:szCs w:val="24"/>
      <w:shd w:val="pct20" w:color="auto" w:fill="auto"/>
    </w:rPr>
  </w:style>
  <w:style w:type="paragraph" w:styleId="SemEspaamento">
    <w:name w:val="No Spacing"/>
    <w:uiPriority w:val="99"/>
    <w:semiHidden/>
    <w:unhideWhenUsed/>
    <w:rsid w:val="00E74EC8"/>
    <w:pPr>
      <w:spacing w:after="0"/>
    </w:pPr>
    <w:rPr>
      <w:rFonts w:ascii="Segoe Condensed" w:hAnsi="Segoe Condensed"/>
      <w:spacing w:val="8"/>
    </w:rPr>
  </w:style>
  <w:style w:type="paragraph" w:styleId="NormalWeb">
    <w:name w:val="Normal (Web)"/>
    <w:basedOn w:val="Normal"/>
    <w:uiPriority w:val="99"/>
    <w:semiHidden/>
    <w:unhideWhenUsed/>
    <w:rsid w:val="00E74EC8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qFormat/>
    <w:rsid w:val="00E74EC8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E74EC8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E74EC8"/>
    <w:rPr>
      <w:rFonts w:ascii="Segoe Condensed" w:hAnsi="Segoe Condensed"/>
      <w:spacing w:val="8"/>
    </w:rPr>
  </w:style>
  <w:style w:type="character" w:styleId="Nmerodepgina">
    <w:name w:val="page number"/>
    <w:basedOn w:val="Fontepargpadro"/>
    <w:uiPriority w:val="99"/>
    <w:semiHidden/>
    <w:unhideWhenUsed/>
    <w:rsid w:val="00E74EC8"/>
    <w:rPr>
      <w:rFonts w:ascii="Segoe Condensed" w:hAnsi="Segoe Condensed"/>
      <w:sz w:val="22"/>
    </w:rPr>
  </w:style>
  <w:style w:type="table" w:styleId="TabelaSimples1">
    <w:name w:val="Plain Table 1"/>
    <w:basedOn w:val="Tabelanormal"/>
    <w:uiPriority w:val="41"/>
    <w:rsid w:val="00E74EC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E74EC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Atas">
    <w:name w:val="Atas"/>
    <w:basedOn w:val="Tabelanormal"/>
    <w:uiPriority w:val="99"/>
    <w:rsid w:val="00E74EC8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  <w:tl2br w:val="nil"/>
          <w:tr2bl w:val="nil"/>
        </w:tcBorders>
        <w:shd w:val="clear" w:color="auto" w:fill="B8CCE4" w:themeFill="accent1" w:themeFillTint="66"/>
      </w:tcPr>
    </w:tblStylePr>
  </w:style>
  <w:style w:type="table" w:styleId="TabelaSimples4">
    <w:name w:val="Plain Table 4"/>
    <w:basedOn w:val="Tabelanormal"/>
    <w:uiPriority w:val="44"/>
    <w:rsid w:val="00E74EC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E74EC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E74EC8"/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E74EC8"/>
    <w:rPr>
      <w:rFonts w:ascii="Consolas" w:hAnsi="Consolas"/>
      <w:spacing w:val="8"/>
      <w:szCs w:val="21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E74EC8"/>
  </w:style>
  <w:style w:type="character" w:customStyle="1" w:styleId="SaudaoChar">
    <w:name w:val="Saudação Char"/>
    <w:basedOn w:val="Fontepargpadro"/>
    <w:link w:val="Saudao"/>
    <w:uiPriority w:val="99"/>
    <w:semiHidden/>
    <w:rsid w:val="00E74EC8"/>
    <w:rPr>
      <w:rFonts w:ascii="Segoe Condensed" w:hAnsi="Segoe Condensed"/>
      <w:spacing w:val="8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E74EC8"/>
    <w:pPr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E74EC8"/>
    <w:rPr>
      <w:rFonts w:ascii="Segoe Condensed" w:hAnsi="Segoe Condensed"/>
      <w:spacing w:val="8"/>
    </w:rPr>
  </w:style>
  <w:style w:type="character" w:styleId="HiperlinkInteligente">
    <w:name w:val="Smart Hyperlink"/>
    <w:basedOn w:val="Fontepargpadro"/>
    <w:uiPriority w:val="99"/>
    <w:semiHidden/>
    <w:unhideWhenUsed/>
    <w:rsid w:val="00E74EC8"/>
    <w:rPr>
      <w:rFonts w:ascii="Segoe Condensed" w:hAnsi="Segoe Condensed"/>
      <w:sz w:val="22"/>
      <w:u w:val="dotted"/>
    </w:rPr>
  </w:style>
  <w:style w:type="table" w:styleId="Tabelacomefeitos3D1">
    <w:name w:val="Table 3D effects 1"/>
    <w:basedOn w:val="Tabelanormal"/>
    <w:uiPriority w:val="99"/>
    <w:semiHidden/>
    <w:unhideWhenUsed/>
    <w:rsid w:val="00E74EC8"/>
    <w:pPr>
      <w:spacing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E74EC8"/>
    <w:pPr>
      <w:spacing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E74EC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E74EC8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E74EC8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E74EC8"/>
    <w:pPr>
      <w:spacing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E74EC8"/>
    <w:pPr>
      <w:spacing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E74EC8"/>
    <w:pPr>
      <w:spacing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E74EC8"/>
    <w:pPr>
      <w:spacing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E74EC8"/>
    <w:pPr>
      <w:spacing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E74EC8"/>
    <w:pPr>
      <w:spacing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E74EC8"/>
    <w:pPr>
      <w:spacing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E74EC8"/>
    <w:pPr>
      <w:spacing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E74EC8"/>
    <w:pPr>
      <w:spacing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E74EC8"/>
    <w:pPr>
      <w:spacing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E74EC8"/>
    <w:pPr>
      <w:spacing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E74EC8"/>
    <w:pPr>
      <w:spacing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E74EC8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E74EC8"/>
    <w:pPr>
      <w:spacing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E74EC8"/>
    <w:pPr>
      <w:spacing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E74EC8"/>
    <w:pPr>
      <w:spacing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E74EC8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E74EC8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E74EC8"/>
    <w:pPr>
      <w:spacing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E74EC8"/>
    <w:pPr>
      <w:spacing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E74EC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E74EC8"/>
    <w:pPr>
      <w:spacing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E74EC8"/>
    <w:pPr>
      <w:spacing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E74EC8"/>
    <w:pPr>
      <w:spacing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E74EC8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E74EC8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E74EC8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E74EC8"/>
    <w:pPr>
      <w:spacing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E74EC8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E74EC8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E74EC8"/>
  </w:style>
  <w:style w:type="table" w:styleId="Tabelaprofissional">
    <w:name w:val="Table Professional"/>
    <w:basedOn w:val="Tabelanormal"/>
    <w:uiPriority w:val="99"/>
    <w:semiHidden/>
    <w:unhideWhenUsed/>
    <w:rsid w:val="00E74EC8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E74EC8"/>
    <w:pPr>
      <w:spacing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E74EC8"/>
    <w:pPr>
      <w:spacing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E74EC8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E74EC8"/>
    <w:pPr>
      <w:spacing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E74EC8"/>
    <w:pPr>
      <w:spacing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E74E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E74EC8"/>
    <w:pPr>
      <w:spacing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E74EC8"/>
    <w:pPr>
      <w:spacing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E74EC8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E74EC8"/>
    <w:pPr>
      <w:spacing w:before="120"/>
    </w:pPr>
    <w:rPr>
      <w:rFonts w:ascii="Bookman Old Style" w:eastAsiaTheme="majorEastAsia" w:hAnsi="Bookman Old Style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99"/>
    <w:semiHidden/>
    <w:unhideWhenUsed/>
    <w:rsid w:val="00E74EC8"/>
    <w:pPr>
      <w:spacing w:after="100"/>
    </w:pPr>
  </w:style>
  <w:style w:type="paragraph" w:styleId="Sumrio2">
    <w:name w:val="toc 2"/>
    <w:basedOn w:val="Normal"/>
    <w:next w:val="Normal"/>
    <w:autoRedefine/>
    <w:uiPriority w:val="99"/>
    <w:semiHidden/>
    <w:unhideWhenUsed/>
    <w:rsid w:val="00E74EC8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99"/>
    <w:semiHidden/>
    <w:unhideWhenUsed/>
    <w:rsid w:val="00E74EC8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99"/>
    <w:semiHidden/>
    <w:unhideWhenUsed/>
    <w:rsid w:val="00E74EC8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99"/>
    <w:semiHidden/>
    <w:unhideWhenUsed/>
    <w:rsid w:val="00E74EC8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99"/>
    <w:semiHidden/>
    <w:unhideWhenUsed/>
    <w:rsid w:val="00E74EC8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99"/>
    <w:semiHidden/>
    <w:unhideWhenUsed/>
    <w:rsid w:val="00E74EC8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99"/>
    <w:semiHidden/>
    <w:unhideWhenUsed/>
    <w:rsid w:val="00E74EC8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99"/>
    <w:semiHidden/>
    <w:unhideWhenUsed/>
    <w:rsid w:val="00E74EC8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74EC8"/>
    <w:pPr>
      <w:keepNext/>
      <w:keepLines/>
      <w:spacing w:before="240"/>
      <w:outlineLvl w:val="9"/>
    </w:pPr>
    <w:rPr>
      <w:rFonts w:ascii="Bookman Old Style" w:eastAsiaTheme="majorEastAsia" w:hAnsi="Bookman Old Style" w:cstheme="majorBidi"/>
      <w:b w:val="0"/>
      <w:color w:val="365F91" w:themeColor="accent1" w:themeShade="BF"/>
      <w:sz w:val="32"/>
      <w:szCs w:val="32"/>
    </w:rPr>
  </w:style>
  <w:style w:type="character" w:styleId="MenoPendente">
    <w:name w:val="Unresolved Mention"/>
    <w:basedOn w:val="Fontepargpadro"/>
    <w:uiPriority w:val="99"/>
    <w:semiHidden/>
    <w:unhideWhenUsed/>
    <w:rsid w:val="00E74EC8"/>
    <w:rPr>
      <w:rFonts w:ascii="Segoe Condensed" w:hAnsi="Segoe Condensed"/>
      <w:color w:val="595959" w:themeColor="text1" w:themeTint="A6"/>
      <w:sz w:val="22"/>
      <w:shd w:val="clear" w:color="auto" w:fill="E6E6E6"/>
    </w:rPr>
  </w:style>
  <w:style w:type="table" w:customStyle="1" w:styleId="Atasclaro">
    <w:name w:val="Atas – claro"/>
    <w:basedOn w:val="Tabelanormal"/>
    <w:uiPriority w:val="99"/>
    <w:rsid w:val="00E74EC8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tblPr/>
      <w:tcPr>
        <w:tcBorders>
          <w:top w:val="nil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  <w:tl2br w:val="nil"/>
          <w:tr2bl w:val="nil"/>
        </w:tcBorders>
        <w:shd w:val="clear" w:color="auto" w:fill="DBE5F1" w:themeFill="accent1" w:themeFillTint="33"/>
      </w:tcPr>
    </w:tblStylePr>
  </w:style>
  <w:style w:type="table" w:customStyle="1" w:styleId="Atasescuro">
    <w:name w:val="Atas – escuro"/>
    <w:basedOn w:val="Tabelanormal"/>
    <w:uiPriority w:val="99"/>
    <w:rsid w:val="00E74EC8"/>
    <w:rPr>
      <w:color w:val="FFFFFF" w:themeColor="background1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cPr>
      <w:shd w:val="clear" w:color="auto" w:fill="365F91" w:themeFill="accent1" w:themeFillShade="BF"/>
    </w:tcPr>
  </w:style>
  <w:style w:type="paragraph" w:styleId="Textoembloco">
    <w:name w:val="Block Text"/>
    <w:basedOn w:val="Normal"/>
    <w:uiPriority w:val="3"/>
    <w:semiHidden/>
    <w:qFormat/>
    <w:rsid w:val="00E74EC8"/>
    <w:pPr>
      <w:pBdr>
        <w:top w:val="single" w:sz="2" w:space="10" w:color="1F497D" w:themeColor="text2" w:shadow="1"/>
        <w:left w:val="single" w:sz="2" w:space="10" w:color="1F497D" w:themeColor="text2" w:shadow="1"/>
        <w:bottom w:val="single" w:sz="2" w:space="10" w:color="1F497D" w:themeColor="text2" w:shadow="1"/>
        <w:right w:val="single" w:sz="2" w:space="10" w:color="1F497D" w:themeColor="text2" w:shadow="1"/>
      </w:pBdr>
      <w:ind w:left="1152" w:right="1152"/>
    </w:pPr>
    <w:rPr>
      <w:rFonts w:eastAsiaTheme="minorEastAsia"/>
      <w:i/>
      <w:iCs/>
      <w:color w:val="1F497D" w:themeColor="text2"/>
    </w:rPr>
  </w:style>
  <w:style w:type="character" w:styleId="nfaseIntensa">
    <w:name w:val="Intense Emphasis"/>
    <w:basedOn w:val="Fontepargpadro"/>
    <w:uiPriority w:val="21"/>
    <w:semiHidden/>
    <w:rsid w:val="00E74EC8"/>
    <w:rPr>
      <w:rFonts w:ascii="Segoe Condensed" w:hAnsi="Segoe Condensed"/>
      <w:i/>
      <w:iCs/>
      <w:color w:val="1F497D" w:themeColor="text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qFormat/>
    <w:rsid w:val="00E74EC8"/>
    <w:pPr>
      <w:pBdr>
        <w:top w:val="single" w:sz="4" w:space="10" w:color="1F497D" w:themeColor="text2"/>
        <w:bottom w:val="single" w:sz="4" w:space="10" w:color="1F497D" w:themeColor="text2"/>
      </w:pBdr>
      <w:spacing w:before="360" w:after="360"/>
      <w:ind w:left="864" w:right="864"/>
      <w:jc w:val="center"/>
    </w:pPr>
    <w:rPr>
      <w:i/>
      <w:iCs/>
      <w:color w:val="1F497D" w:themeColor="text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E74EC8"/>
    <w:rPr>
      <w:rFonts w:ascii="Segoe Condensed" w:hAnsi="Segoe Condensed"/>
      <w:i/>
      <w:iCs/>
      <w:color w:val="1F497D" w:themeColor="text2"/>
      <w:spacing w:val="8"/>
    </w:rPr>
  </w:style>
  <w:style w:type="character" w:styleId="RefernciaIntensa">
    <w:name w:val="Intense Reference"/>
    <w:basedOn w:val="Fontepargpadro"/>
    <w:uiPriority w:val="32"/>
    <w:semiHidden/>
    <w:rsid w:val="00E74EC8"/>
    <w:rPr>
      <w:rFonts w:ascii="Segoe Condensed" w:hAnsi="Segoe Condensed"/>
      <w:b/>
      <w:bCs/>
      <w:caps w:val="0"/>
      <w:smallCaps/>
      <w:color w:val="1F497D" w:themeColor="text2"/>
      <w:spacing w:val="5"/>
    </w:rPr>
  </w:style>
  <w:style w:type="table" w:styleId="TabelaSimples30">
    <w:name w:val="Plain Table 3"/>
    <w:basedOn w:val="Tabelanormal"/>
    <w:uiPriority w:val="43"/>
    <w:rsid w:val="00E74EC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numbering" w:styleId="111111">
    <w:name w:val="Outline List 2"/>
    <w:basedOn w:val="Semlista"/>
    <w:uiPriority w:val="99"/>
    <w:semiHidden/>
    <w:unhideWhenUsed/>
    <w:rsid w:val="00E74EC8"/>
    <w:pPr>
      <w:numPr>
        <w:numId w:val="11"/>
      </w:numPr>
    </w:pPr>
  </w:style>
  <w:style w:type="numbering" w:styleId="1ai">
    <w:name w:val="Outline List 1"/>
    <w:basedOn w:val="Semlista"/>
    <w:uiPriority w:val="99"/>
    <w:semiHidden/>
    <w:unhideWhenUsed/>
    <w:rsid w:val="00E74EC8"/>
    <w:pPr>
      <w:numPr>
        <w:numId w:val="12"/>
      </w:numPr>
    </w:pPr>
  </w:style>
  <w:style w:type="numbering" w:styleId="Artigoseo">
    <w:name w:val="Outline List 3"/>
    <w:basedOn w:val="Semlista"/>
    <w:uiPriority w:val="99"/>
    <w:semiHidden/>
    <w:unhideWhenUsed/>
    <w:rsid w:val="00E74EC8"/>
    <w:pPr>
      <w:numPr>
        <w:numId w:val="13"/>
      </w:numPr>
    </w:pPr>
  </w:style>
  <w:style w:type="character" w:styleId="TtulodoLivro">
    <w:name w:val="Book Title"/>
    <w:basedOn w:val="Fontepargpadro"/>
    <w:uiPriority w:val="33"/>
    <w:semiHidden/>
    <w:rsid w:val="00E74EC8"/>
    <w:rPr>
      <w:rFonts w:ascii="Segoe Condensed" w:hAnsi="Segoe Condensed"/>
      <w:b/>
      <w:bCs/>
      <w:i/>
      <w:iCs/>
      <w:spacing w:val="5"/>
    </w:rPr>
  </w:style>
  <w:style w:type="character" w:styleId="nfase">
    <w:name w:val="Emphasis"/>
    <w:basedOn w:val="Fontepargpadro"/>
    <w:uiPriority w:val="2"/>
    <w:semiHidden/>
    <w:unhideWhenUsed/>
    <w:rsid w:val="00E74EC8"/>
    <w:rPr>
      <w:rFonts w:ascii="Segoe Condensed" w:hAnsi="Segoe Condensed"/>
      <w:i/>
      <w:iCs/>
    </w:rPr>
  </w:style>
  <w:style w:type="paragraph" w:styleId="Commarcadores">
    <w:name w:val="List Bullet"/>
    <w:basedOn w:val="Normal"/>
    <w:uiPriority w:val="9"/>
    <w:semiHidden/>
    <w:unhideWhenUsed/>
    <w:rsid w:val="00E74EC8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10"/>
    <w:semiHidden/>
    <w:unhideWhenUsed/>
    <w:rsid w:val="00E74EC8"/>
    <w:pPr>
      <w:numPr>
        <w:numId w:val="3"/>
      </w:numPr>
      <w:contextualSpacing/>
    </w:pPr>
  </w:style>
  <w:style w:type="paragraph" w:styleId="Listadecontinuao">
    <w:name w:val="List Continue"/>
    <w:basedOn w:val="Normal"/>
    <w:uiPriority w:val="9"/>
    <w:semiHidden/>
    <w:unhideWhenUsed/>
    <w:rsid w:val="00E74EC8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10"/>
    <w:semiHidden/>
    <w:unhideWhenUsed/>
    <w:rsid w:val="00E74EC8"/>
    <w:pPr>
      <w:spacing w:after="120"/>
      <w:ind w:left="720"/>
      <w:contextualSpacing/>
    </w:pPr>
  </w:style>
  <w:style w:type="paragraph" w:styleId="Numerada">
    <w:name w:val="List Number"/>
    <w:basedOn w:val="Normal"/>
    <w:uiPriority w:val="9"/>
    <w:semiHidden/>
    <w:unhideWhenUsed/>
    <w:rsid w:val="00E74EC8"/>
    <w:pPr>
      <w:numPr>
        <w:numId w:val="2"/>
      </w:numPr>
      <w:contextualSpacing/>
    </w:pPr>
  </w:style>
  <w:style w:type="paragraph" w:styleId="Numerada2">
    <w:name w:val="List Number 2"/>
    <w:basedOn w:val="Normal"/>
    <w:uiPriority w:val="10"/>
    <w:semiHidden/>
    <w:unhideWhenUsed/>
    <w:rsid w:val="00E74EC8"/>
    <w:pPr>
      <w:numPr>
        <w:numId w:val="4"/>
      </w:numPr>
      <w:contextualSpacing/>
    </w:pPr>
  </w:style>
  <w:style w:type="paragraph" w:styleId="PargrafodaLista">
    <w:name w:val="List Paragraph"/>
    <w:basedOn w:val="Normal"/>
    <w:uiPriority w:val="34"/>
    <w:semiHidden/>
    <w:qFormat/>
    <w:rsid w:val="00E74EC8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semiHidden/>
    <w:unhideWhenUsed/>
    <w:rsid w:val="00E74EC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E74EC8"/>
    <w:rPr>
      <w:rFonts w:ascii="Segoe Condensed" w:hAnsi="Segoe Condensed"/>
      <w:i/>
      <w:iCs/>
      <w:color w:val="404040" w:themeColor="text1" w:themeTint="BF"/>
      <w:spacing w:val="8"/>
    </w:rPr>
  </w:style>
  <w:style w:type="character" w:styleId="Forte">
    <w:name w:val="Strong"/>
    <w:basedOn w:val="Fontepargpadro"/>
    <w:uiPriority w:val="2"/>
    <w:semiHidden/>
    <w:unhideWhenUsed/>
    <w:rsid w:val="00E74EC8"/>
    <w:rPr>
      <w:rFonts w:ascii="Segoe Condensed" w:hAnsi="Segoe Condensed"/>
      <w:b/>
      <w:bCs/>
    </w:rPr>
  </w:style>
  <w:style w:type="paragraph" w:styleId="Subttulo">
    <w:name w:val="Subtitle"/>
    <w:basedOn w:val="Normal"/>
    <w:next w:val="Normal"/>
    <w:link w:val="SubttuloChar"/>
    <w:uiPriority w:val="5"/>
    <w:semiHidden/>
    <w:unhideWhenUsed/>
    <w:rsid w:val="00E74EC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5"/>
    <w:semiHidden/>
    <w:rsid w:val="00E74EC8"/>
    <w:rPr>
      <w:rFonts w:ascii="Segoe Condensed" w:eastAsiaTheme="minorEastAsia" w:hAnsi="Segoe Condensed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rsid w:val="00E74EC8"/>
    <w:rPr>
      <w:rFonts w:ascii="Segoe Condensed" w:hAnsi="Segoe Condensed"/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rsid w:val="00E74EC8"/>
    <w:rPr>
      <w:rFonts w:ascii="Segoe Condensed" w:hAnsi="Segoe Condensed"/>
      <w:smallCaps/>
      <w:color w:val="5A5A5A" w:themeColor="text1" w:themeTint="A5"/>
    </w:rPr>
  </w:style>
  <w:style w:type="paragraph" w:styleId="Ttulo">
    <w:name w:val="Title"/>
    <w:basedOn w:val="Normal"/>
    <w:next w:val="Normal"/>
    <w:link w:val="TtuloChar"/>
    <w:uiPriority w:val="4"/>
    <w:semiHidden/>
    <w:unhideWhenUsed/>
    <w:rsid w:val="00E74EC8"/>
    <w:pPr>
      <w:spacing w:before="0" w:after="0"/>
      <w:contextualSpacing/>
    </w:pPr>
    <w:rPr>
      <w:rFonts w:ascii="Bookman Old Style" w:eastAsiaTheme="majorEastAsia" w:hAnsi="Bookman Old Style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4"/>
    <w:semiHidden/>
    <w:rsid w:val="00E74EC8"/>
    <w:rPr>
      <w:rFonts w:ascii="Bookman Old Style" w:eastAsiaTheme="majorEastAsia" w:hAnsi="Bookman Old Style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be\AppData\Roaming\Microsoft\Templates\Atas%20de%20reuni&#227;o%20elegantes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EDA8DEEB724A8EAC19E8323B3424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456B66-856E-4AA2-91B9-0F73B873949C}"/>
      </w:docPartPr>
      <w:docPartBody>
        <w:p w:rsidR="00560B86" w:rsidRDefault="005F5545">
          <w:pPr>
            <w:pStyle w:val="FBEDA8DEEB724A8EAC19E8323B3424BD"/>
          </w:pPr>
          <w:r w:rsidRPr="00410239">
            <w:rPr>
              <w:lang w:bidi="pt-BR"/>
            </w:rPr>
            <w:t>Data</w:t>
          </w:r>
        </w:p>
      </w:docPartBody>
    </w:docPart>
    <w:docPart>
      <w:docPartPr>
        <w:name w:val="428CEA7ABB3141D6BC3CD29A746BA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90987-1759-40E2-8A49-2027B38E5D13}"/>
      </w:docPartPr>
      <w:docPartBody>
        <w:p w:rsidR="00560B86" w:rsidRDefault="005F5545">
          <w:pPr>
            <w:pStyle w:val="428CEA7ABB3141D6BC3CD29A746BADFB"/>
          </w:pPr>
          <w:r w:rsidRPr="00410239">
            <w:rPr>
              <w:lang w:bidi="pt-BR"/>
            </w:rPr>
            <w:t>Local da reunião</w:t>
          </w:r>
        </w:p>
      </w:docPartBody>
    </w:docPart>
    <w:docPart>
      <w:docPartPr>
        <w:name w:val="1D339719F3384FB5BD90F155758EF4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63B5E1-A306-4A4C-9E06-D53FF1E2CAB2}"/>
      </w:docPartPr>
      <w:docPartBody>
        <w:p w:rsidR="00560B86" w:rsidRDefault="005F5545">
          <w:pPr>
            <w:pStyle w:val="1D339719F3384FB5BD90F155758EF4CE"/>
          </w:pPr>
          <w:r w:rsidRPr="00195D08">
            <w:rPr>
              <w:lang w:bidi="pt-BR"/>
            </w:rPr>
            <w:t>Secretário</w:t>
          </w:r>
        </w:p>
      </w:docPartBody>
    </w:docPart>
    <w:docPart>
      <w:docPartPr>
        <w:name w:val="E00ED5E29A8547E49BFC410F85FD45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2DB433-43B0-4A8B-AA47-FC1B7865359E}"/>
      </w:docPartPr>
      <w:docPartBody>
        <w:p w:rsidR="00560B86" w:rsidRDefault="005F5545" w:rsidP="005F5545">
          <w:pPr>
            <w:pStyle w:val="E00ED5E29A8547E49BFC410F85FD451D"/>
          </w:pPr>
          <w:r w:rsidRPr="00195D08">
            <w:rPr>
              <w:lang w:bidi="pt-BR"/>
            </w:rPr>
            <w:t>Participantes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Franklin Gothic Medium Cond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45"/>
    <w:rsid w:val="00560B86"/>
    <w:rsid w:val="005F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32ECFF6221B47DF957A7E339D0129EA">
    <w:name w:val="932ECFF6221B47DF957A7E339D0129EA"/>
  </w:style>
  <w:style w:type="paragraph" w:customStyle="1" w:styleId="FBEDA8DEEB724A8EAC19E8323B3424BD">
    <w:name w:val="FBEDA8DEEB724A8EAC19E8323B3424BD"/>
  </w:style>
  <w:style w:type="paragraph" w:customStyle="1" w:styleId="661CFD70F533446A93C4D98B4A7D6418">
    <w:name w:val="661CFD70F533446A93C4D98B4A7D6418"/>
  </w:style>
  <w:style w:type="paragraph" w:customStyle="1" w:styleId="428CEA7ABB3141D6BC3CD29A746BADFB">
    <w:name w:val="428CEA7ABB3141D6BC3CD29A746BADFB"/>
  </w:style>
  <w:style w:type="paragraph" w:customStyle="1" w:styleId="63B70464C59244A08607F7279AB003AC">
    <w:name w:val="63B70464C59244A08607F7279AB003AC"/>
  </w:style>
  <w:style w:type="paragraph" w:customStyle="1" w:styleId="310FC33FC8164C75A7E1D33081604B3D">
    <w:name w:val="310FC33FC8164C75A7E1D33081604B3D"/>
  </w:style>
  <w:style w:type="paragraph" w:customStyle="1" w:styleId="F0E6D86B85E4450B8EBFDACD6EC40006">
    <w:name w:val="F0E6D86B85E4450B8EBFDACD6EC40006"/>
  </w:style>
  <w:style w:type="paragraph" w:customStyle="1" w:styleId="59455363F4E24A36ABB17B1B4CC1C77D">
    <w:name w:val="59455363F4E24A36ABB17B1B4CC1C77D"/>
  </w:style>
  <w:style w:type="paragraph" w:customStyle="1" w:styleId="D9B48DCA624D4030A5681B8CA736A6CF">
    <w:name w:val="D9B48DCA624D4030A5681B8CA736A6CF"/>
  </w:style>
  <w:style w:type="paragraph" w:customStyle="1" w:styleId="F0971653F2254BCBBD1B0C9153BE1A3E">
    <w:name w:val="F0971653F2254BCBBD1B0C9153BE1A3E"/>
  </w:style>
  <w:style w:type="paragraph" w:customStyle="1" w:styleId="1D339719F3384FB5BD90F155758EF4CE">
    <w:name w:val="1D339719F3384FB5BD90F155758EF4CE"/>
  </w:style>
  <w:style w:type="paragraph" w:customStyle="1" w:styleId="3B6A22A315F141CAAE4B02A8AA6882EC">
    <w:name w:val="3B6A22A315F141CAAE4B02A8AA6882EC"/>
  </w:style>
  <w:style w:type="paragraph" w:customStyle="1" w:styleId="CD2345B2B7424F5FA791694A8066F1C8">
    <w:name w:val="CD2345B2B7424F5FA791694A8066F1C8"/>
  </w:style>
  <w:style w:type="paragraph" w:customStyle="1" w:styleId="5850D191A7B6413680AB37889CA609AD">
    <w:name w:val="5850D191A7B6413680AB37889CA609AD"/>
  </w:style>
  <w:style w:type="paragraph" w:customStyle="1" w:styleId="CDADB35421D24D7AB22929A966D86B82">
    <w:name w:val="CDADB35421D24D7AB22929A966D86B82"/>
  </w:style>
  <w:style w:type="paragraph" w:customStyle="1" w:styleId="6746338E297E477E9355A466251D419C">
    <w:name w:val="6746338E297E477E9355A466251D419C"/>
  </w:style>
  <w:style w:type="paragraph" w:customStyle="1" w:styleId="D60CA4846ACE491B88A64D8DD02F1D60">
    <w:name w:val="D60CA4846ACE491B88A64D8DD02F1D60"/>
  </w:style>
  <w:style w:type="paragraph" w:customStyle="1" w:styleId="CAE9D18C6EC246D29CA52A13E445535A">
    <w:name w:val="CAE9D18C6EC246D29CA52A13E445535A"/>
  </w:style>
  <w:style w:type="paragraph" w:customStyle="1" w:styleId="45D54BA0C01D4B94994D1C4586FA5F67">
    <w:name w:val="45D54BA0C01D4B94994D1C4586FA5F67"/>
  </w:style>
  <w:style w:type="paragraph" w:customStyle="1" w:styleId="9865F5F9098743DFA318F4119F042BED">
    <w:name w:val="9865F5F9098743DFA318F4119F042BED"/>
  </w:style>
  <w:style w:type="paragraph" w:customStyle="1" w:styleId="C90EA1314EB34B3BA84E4B7749455619">
    <w:name w:val="C90EA1314EB34B3BA84E4B7749455619"/>
  </w:style>
  <w:style w:type="paragraph" w:customStyle="1" w:styleId="F6BD9D02F99249BCA011C81906264AE5">
    <w:name w:val="F6BD9D02F99249BCA011C81906264AE5"/>
  </w:style>
  <w:style w:type="paragraph" w:customStyle="1" w:styleId="1067617F97134031925E5FFA0C18DA5F">
    <w:name w:val="1067617F97134031925E5FFA0C18DA5F"/>
  </w:style>
  <w:style w:type="paragraph" w:customStyle="1" w:styleId="3A37CA7A9E0F4F2D92158677F76DB8CD">
    <w:name w:val="3A37CA7A9E0F4F2D92158677F76DB8CD"/>
  </w:style>
  <w:style w:type="paragraph" w:customStyle="1" w:styleId="FD8353DAC8824E17A0FC717A5EC3DB40">
    <w:name w:val="FD8353DAC8824E17A0FC717A5EC3DB40"/>
  </w:style>
  <w:style w:type="paragraph" w:customStyle="1" w:styleId="C87D1028D722406E8EF5D5D19CBB862A">
    <w:name w:val="C87D1028D722406E8EF5D5D19CBB862A"/>
  </w:style>
  <w:style w:type="paragraph" w:customStyle="1" w:styleId="1B16DBEB46C740EDA526B564256F72F5">
    <w:name w:val="1B16DBEB46C740EDA526B564256F72F5"/>
  </w:style>
  <w:style w:type="paragraph" w:customStyle="1" w:styleId="32315E1E84A744A890B2910FDCCAB232">
    <w:name w:val="32315E1E84A744A890B2910FDCCAB232"/>
  </w:style>
  <w:style w:type="paragraph" w:customStyle="1" w:styleId="004D65604A354C2081699EC2D86A9853">
    <w:name w:val="004D65604A354C2081699EC2D86A9853"/>
  </w:style>
  <w:style w:type="paragraph" w:customStyle="1" w:styleId="FEBE96D4BB464060B34D0C8CD522436E">
    <w:name w:val="FEBE96D4BB464060B34D0C8CD522436E"/>
  </w:style>
  <w:style w:type="paragraph" w:customStyle="1" w:styleId="6593F67098BB41E9AD33A0BF036C282D">
    <w:name w:val="6593F67098BB41E9AD33A0BF036C282D"/>
  </w:style>
  <w:style w:type="paragraph" w:customStyle="1" w:styleId="3A17832CE0C34B1B93782C8DAF9121C5">
    <w:name w:val="3A17832CE0C34B1B93782C8DAF9121C5"/>
  </w:style>
  <w:style w:type="paragraph" w:customStyle="1" w:styleId="CB313DAEAE4A47BE8C2CD4E2ACBB0EFC">
    <w:name w:val="CB313DAEAE4A47BE8C2CD4E2ACBB0EFC"/>
  </w:style>
  <w:style w:type="paragraph" w:customStyle="1" w:styleId="3F35D1CF175642C2B14E42C6B0F692E9">
    <w:name w:val="3F35D1CF175642C2B14E42C6B0F692E9"/>
  </w:style>
  <w:style w:type="paragraph" w:customStyle="1" w:styleId="D6008AF8C7C54D2B845C08FB6DBDDE71">
    <w:name w:val="D6008AF8C7C54D2B845C08FB6DBDDE71"/>
  </w:style>
  <w:style w:type="paragraph" w:customStyle="1" w:styleId="D30D1A1ED81341528839651D43797C42">
    <w:name w:val="D30D1A1ED81341528839651D43797C42"/>
  </w:style>
  <w:style w:type="paragraph" w:customStyle="1" w:styleId="049A74D4B96F426AB2F4CA64759B27B9">
    <w:name w:val="049A74D4B96F426AB2F4CA64759B27B9"/>
  </w:style>
  <w:style w:type="paragraph" w:customStyle="1" w:styleId="D67D87FE09ED4453950578A950EC9A60">
    <w:name w:val="D67D87FE09ED4453950578A950EC9A60"/>
  </w:style>
  <w:style w:type="paragraph" w:customStyle="1" w:styleId="34590EAEE48F448AAFE226A6B066DE11">
    <w:name w:val="34590EAEE48F448AAFE226A6B066DE11"/>
  </w:style>
  <w:style w:type="paragraph" w:customStyle="1" w:styleId="82E6E64F4B9A4E42B206CA6BD1AE660C">
    <w:name w:val="82E6E64F4B9A4E42B206CA6BD1AE660C"/>
  </w:style>
  <w:style w:type="paragraph" w:customStyle="1" w:styleId="46C9C78D3E7F4E38B99B0422A930A16F">
    <w:name w:val="46C9C78D3E7F4E38B99B0422A930A16F"/>
  </w:style>
  <w:style w:type="paragraph" w:customStyle="1" w:styleId="D475364A07354C1484935E4A328EEF6C">
    <w:name w:val="D475364A07354C1484935E4A328EEF6C"/>
  </w:style>
  <w:style w:type="paragraph" w:customStyle="1" w:styleId="C5F3540C41FC4281B3414406D77DE9F6">
    <w:name w:val="C5F3540C41FC4281B3414406D77DE9F6"/>
  </w:style>
  <w:style w:type="paragraph" w:customStyle="1" w:styleId="58611B1BAE2D4B2C98C1467C694AB10A">
    <w:name w:val="58611B1BAE2D4B2C98C1467C694AB10A"/>
  </w:style>
  <w:style w:type="paragraph" w:customStyle="1" w:styleId="7344A00349414C128BD721800BAB757F">
    <w:name w:val="7344A00349414C128BD721800BAB757F"/>
  </w:style>
  <w:style w:type="paragraph" w:customStyle="1" w:styleId="118D799E0AF34194AD195A0932C7E5EE">
    <w:name w:val="118D799E0AF34194AD195A0932C7E5EE"/>
  </w:style>
  <w:style w:type="paragraph" w:customStyle="1" w:styleId="9ABB70093D204F7288D08AB1EE99C767">
    <w:name w:val="9ABB70093D204F7288D08AB1EE99C767"/>
  </w:style>
  <w:style w:type="paragraph" w:customStyle="1" w:styleId="78FBD934C9CB43B290120DF690B8C2B5">
    <w:name w:val="78FBD934C9CB43B290120DF690B8C2B5"/>
  </w:style>
  <w:style w:type="paragraph" w:customStyle="1" w:styleId="BFAEA45F028845238B0670A00DE1BFDE">
    <w:name w:val="BFAEA45F028845238B0670A00DE1BFDE"/>
  </w:style>
  <w:style w:type="paragraph" w:customStyle="1" w:styleId="EC291D4170A54F10980F78DD5BDC1A60">
    <w:name w:val="EC291D4170A54F10980F78DD5BDC1A60"/>
  </w:style>
  <w:style w:type="paragraph" w:customStyle="1" w:styleId="9E23E4C904844E27BCB728641BA56D3A">
    <w:name w:val="9E23E4C904844E27BCB728641BA56D3A"/>
  </w:style>
  <w:style w:type="paragraph" w:customStyle="1" w:styleId="27E4D3AC685046D3AFE54D2E32355792">
    <w:name w:val="27E4D3AC685046D3AFE54D2E32355792"/>
  </w:style>
  <w:style w:type="paragraph" w:customStyle="1" w:styleId="A57F602DDE534492A933BE7019DAA88F">
    <w:name w:val="A57F602DDE534492A933BE7019DAA88F"/>
  </w:style>
  <w:style w:type="paragraph" w:customStyle="1" w:styleId="F35EF3DCC823463B8BA08F1936AD003E">
    <w:name w:val="F35EF3DCC823463B8BA08F1936AD003E"/>
  </w:style>
  <w:style w:type="paragraph" w:customStyle="1" w:styleId="3122EC824FDD4D018EBF4FCC7C59997E">
    <w:name w:val="3122EC824FDD4D018EBF4FCC7C59997E"/>
  </w:style>
  <w:style w:type="paragraph" w:customStyle="1" w:styleId="FF4FBE64C5D747BA8FFAD960470E3154">
    <w:name w:val="FF4FBE64C5D747BA8FFAD960470E3154"/>
  </w:style>
  <w:style w:type="paragraph" w:customStyle="1" w:styleId="66992BC86B674EB0BDAFF862EAB7BA90">
    <w:name w:val="66992BC86B674EB0BDAFF862EAB7BA90"/>
  </w:style>
  <w:style w:type="paragraph" w:customStyle="1" w:styleId="74863F1CB11647CF8CFBC6157DEA27B3">
    <w:name w:val="74863F1CB11647CF8CFBC6157DEA27B3"/>
  </w:style>
  <w:style w:type="paragraph" w:customStyle="1" w:styleId="26199F5531934479AFF41807DC3719BA">
    <w:name w:val="26199F5531934479AFF41807DC3719BA"/>
  </w:style>
  <w:style w:type="paragraph" w:customStyle="1" w:styleId="15B5C355EEA14C7EA281E228AF04113D">
    <w:name w:val="15B5C355EEA14C7EA281E228AF04113D"/>
  </w:style>
  <w:style w:type="paragraph" w:customStyle="1" w:styleId="2EF0DF7EEF234B568497BC6BF6E85D10">
    <w:name w:val="2EF0DF7EEF234B568497BC6BF6E85D10"/>
  </w:style>
  <w:style w:type="paragraph" w:customStyle="1" w:styleId="802BDEB0EA5B443784DAC17C4EDF0737">
    <w:name w:val="802BDEB0EA5B443784DAC17C4EDF0737"/>
  </w:style>
  <w:style w:type="paragraph" w:customStyle="1" w:styleId="C8722A0009B6402D8DC401E48E0AEE03">
    <w:name w:val="C8722A0009B6402D8DC401E48E0AEE03"/>
  </w:style>
  <w:style w:type="paragraph" w:customStyle="1" w:styleId="1BDBFDBC6A0049879B20F818ADD5D9A6">
    <w:name w:val="1BDBFDBC6A0049879B20F818ADD5D9A6"/>
  </w:style>
  <w:style w:type="paragraph" w:customStyle="1" w:styleId="E00ED5E29A8547E49BFC410F85FD451D">
    <w:name w:val="E00ED5E29A8547E49BFC410F85FD451D"/>
    <w:rsid w:val="005F5545"/>
  </w:style>
  <w:style w:type="paragraph" w:customStyle="1" w:styleId="ED8CB2CBEAFE4BC58C1377386F6B84E2">
    <w:name w:val="ED8CB2CBEAFE4BC58C1377386F6B84E2"/>
    <w:rsid w:val="005F5545"/>
  </w:style>
  <w:style w:type="paragraph" w:customStyle="1" w:styleId="7AB2C11671994BE3A554587A0D60C279">
    <w:name w:val="7AB2C11671994BE3A554587A0D60C279"/>
    <w:rsid w:val="005F5545"/>
  </w:style>
  <w:style w:type="paragraph" w:customStyle="1" w:styleId="9C39323C0D124054B1991710BA289AD6">
    <w:name w:val="9C39323C0D124054B1991710BA289AD6"/>
    <w:rsid w:val="005F5545"/>
  </w:style>
  <w:style w:type="paragraph" w:customStyle="1" w:styleId="3FBC956C1D8C41CE8BA8B65D8C7EA6FE">
    <w:name w:val="3FBC956C1D8C41CE8BA8B65D8C7EA6FE"/>
    <w:rsid w:val="005F5545"/>
  </w:style>
  <w:style w:type="paragraph" w:customStyle="1" w:styleId="3CD6FF0E7BBF40FCB215DC4B5D1030B5">
    <w:name w:val="3CD6FF0E7BBF40FCB215DC4B5D1030B5"/>
    <w:rsid w:val="005F5545"/>
  </w:style>
  <w:style w:type="paragraph" w:customStyle="1" w:styleId="5A522D48CC1C43D2BAA324EA2B3BA3CC">
    <w:name w:val="5A522D48CC1C43D2BAA324EA2B3BA3CC"/>
    <w:rsid w:val="005F5545"/>
  </w:style>
  <w:style w:type="paragraph" w:customStyle="1" w:styleId="FA5BA4E828F14D60BC8F938897B33DDA">
    <w:name w:val="FA5BA4E828F14D60BC8F938897B33DDA"/>
    <w:rsid w:val="005F5545"/>
  </w:style>
  <w:style w:type="paragraph" w:customStyle="1" w:styleId="26CDF793C5A24CD0A070FE2094684365">
    <w:name w:val="26CDF793C5A24CD0A070FE2094684365"/>
    <w:rsid w:val="005F55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Atas de reunião elegantes </Template>
  <TotalTime>13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humberto felipe da silva</dc:creator>
  <cp:keywords/>
  <cp:lastModifiedBy>humberto felipe da silva</cp:lastModifiedBy>
  <cp:revision>2</cp:revision>
  <cp:lastPrinted>2006-08-01T17:47:00Z</cp:lastPrinted>
  <dcterms:created xsi:type="dcterms:W3CDTF">2018-09-10T18:42:00Z</dcterms:created>
  <dcterms:modified xsi:type="dcterms:W3CDTF">2019-04-11T13:42:00Z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95;#zwd120;#79;#tpl120;#448;#zwd140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  <property fmtid="{D5CDD505-2E9C-101B-9397-08002B2CF9AE}" pid="10" name="MSIP_Label_f42aa342-8706-4288-bd11-ebb85995028c_Enabled">
    <vt:lpwstr>True</vt:lpwstr>
  </property>
  <property fmtid="{D5CDD505-2E9C-101B-9397-08002B2CF9AE}" pid="11" name="MSIP_Label_f42aa342-8706-4288-bd11-ebb85995028c_SiteId">
    <vt:lpwstr>72f988bf-86f1-41af-91ab-2d7cd011db47</vt:lpwstr>
  </property>
  <property fmtid="{D5CDD505-2E9C-101B-9397-08002B2CF9AE}" pid="12" name="MSIP_Label_f42aa342-8706-4288-bd11-ebb85995028c_Owner">
    <vt:lpwstr>v-gamade@microsoft.com</vt:lpwstr>
  </property>
  <property fmtid="{D5CDD505-2E9C-101B-9397-08002B2CF9AE}" pid="13" name="MSIP_Label_f42aa342-8706-4288-bd11-ebb85995028c_SetDate">
    <vt:lpwstr>2018-03-23T21:31:00.9897215Z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