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BEFB" w14:textId="77777777" w:rsidR="00F31E2E" w:rsidRDefault="00F31E2E" w:rsidP="00F31E2E">
      <w:pPr>
        <w:pStyle w:val="Ttulo1"/>
        <w:spacing w:before="0" w:after="40"/>
        <w:rPr>
          <w:color w:val="002060"/>
        </w:rPr>
      </w:pPr>
      <w:r>
        <w:rPr>
          <w:color w:val="002060"/>
        </w:rPr>
        <w:t xml:space="preserve">Didática - </w:t>
      </w:r>
      <w:r w:rsidRPr="00CC6D93">
        <w:rPr>
          <w:color w:val="002060"/>
        </w:rPr>
        <w:t>EDM 0402</w:t>
      </w:r>
    </w:p>
    <w:p w14:paraId="055B7469" w14:textId="77777777" w:rsidR="00F31E2E" w:rsidRDefault="00F31E2E" w:rsidP="00F31E2E">
      <w:pPr>
        <w:pStyle w:val="Ttulo1"/>
        <w:spacing w:before="0" w:after="40"/>
        <w:rPr>
          <w:b/>
          <w:bCs/>
          <w:color w:val="002060"/>
          <w:sz w:val="24"/>
          <w:szCs w:val="21"/>
        </w:rPr>
      </w:pPr>
      <w:r>
        <w:rPr>
          <w:b/>
          <w:bCs/>
          <w:color w:val="002060"/>
          <w:sz w:val="24"/>
          <w:szCs w:val="21"/>
        </w:rPr>
        <w:t xml:space="preserve">Faculdade de Educação – Universidade de São Paulo </w:t>
      </w:r>
    </w:p>
    <w:p w14:paraId="208D8FBA" w14:textId="77777777" w:rsidR="00F31E2E" w:rsidRPr="00363B21" w:rsidRDefault="00F31E2E" w:rsidP="00F31E2E">
      <w:pPr>
        <w:pStyle w:val="Ttulo1"/>
        <w:spacing w:before="0" w:after="40"/>
        <w:rPr>
          <w:b/>
          <w:bCs/>
          <w:color w:val="002060"/>
          <w:sz w:val="24"/>
          <w:szCs w:val="21"/>
        </w:rPr>
      </w:pPr>
      <w:r w:rsidRPr="00363B21">
        <w:rPr>
          <w:b/>
          <w:bCs/>
          <w:color w:val="002060"/>
          <w:sz w:val="24"/>
          <w:szCs w:val="21"/>
        </w:rPr>
        <w:t>Profa. Mônica C. Garbin</w:t>
      </w:r>
    </w:p>
    <w:p w14:paraId="10934D89" w14:textId="77777777" w:rsidR="00CC6D93" w:rsidRPr="00363B21" w:rsidRDefault="00CC6D93" w:rsidP="00CC6D93">
      <w:pPr>
        <w:rPr>
          <w:rFonts w:cstheme="minorHAnsi"/>
          <w:b/>
          <w:color w:val="000000" w:themeColor="text1"/>
          <w:sz w:val="24"/>
          <w:szCs w:val="24"/>
        </w:rPr>
      </w:pPr>
      <w:r w:rsidRPr="00363B21">
        <w:rPr>
          <w:rFonts w:cstheme="minorHAnsi"/>
          <w:b/>
          <w:color w:val="000000" w:themeColor="text1"/>
          <w:sz w:val="24"/>
          <w:szCs w:val="24"/>
        </w:rPr>
        <w:t>Nome:</w:t>
      </w:r>
    </w:p>
    <w:p w14:paraId="7E124121" w14:textId="00620A4A" w:rsidR="00CC6D93" w:rsidRPr="00363B21" w:rsidRDefault="00CC6D93" w:rsidP="00CC6D93">
      <w:pPr>
        <w:rPr>
          <w:rFonts w:cstheme="minorHAnsi"/>
          <w:b/>
          <w:color w:val="000000" w:themeColor="text1"/>
          <w:sz w:val="24"/>
          <w:szCs w:val="24"/>
        </w:rPr>
      </w:pPr>
      <w:r w:rsidRPr="00363B21">
        <w:rPr>
          <w:rFonts w:cstheme="minorHAnsi"/>
          <w:b/>
          <w:color w:val="000000" w:themeColor="text1"/>
          <w:sz w:val="24"/>
          <w:szCs w:val="24"/>
        </w:rPr>
        <w:t xml:space="preserve">Nº USP: </w:t>
      </w:r>
    </w:p>
    <w:p w14:paraId="20ACE91F" w14:textId="77777777" w:rsidR="00665C09" w:rsidRDefault="00665C09" w:rsidP="00665C09">
      <w:pPr>
        <w:rPr>
          <w:rFonts w:cstheme="minorHAnsi"/>
          <w:b/>
          <w:color w:val="000000" w:themeColor="text1"/>
          <w:sz w:val="24"/>
          <w:szCs w:val="24"/>
        </w:rPr>
      </w:pPr>
    </w:p>
    <w:p w14:paraId="1C30B220" w14:textId="388D52C4" w:rsidR="00CC6D93" w:rsidRPr="00363B21" w:rsidRDefault="00CC6D93" w:rsidP="00665C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Relato 1 - Memórias escolares</w:t>
      </w:r>
      <w:r w:rsidR="00E34E8B" w:rsidRPr="00363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professores</w:t>
      </w:r>
    </w:p>
    <w:p w14:paraId="132E3E15" w14:textId="29F4F158" w:rsidR="00CC6D93" w:rsidRPr="00665C09" w:rsidRDefault="00665C09" w:rsidP="00CC6D93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Orientações: </w:t>
      </w:r>
      <w:r w:rsidR="00E34E8B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Para fazer este relato procure lembrar de, </w:t>
      </w:r>
      <w:r w:rsidR="00CC6D93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pelo menos, um(a) professor(a) que tenha marcado sua vida escolar </w:t>
      </w:r>
      <w:r w:rsidR="00E34E8B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de forma </w:t>
      </w:r>
      <w:r w:rsidR="00CC6D93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positiva e outro(a)</w:t>
      </w:r>
      <w:r w:rsidR="00E34E8B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  <w:r w:rsidR="00CC6D93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de forma negativa. Procure</w:t>
      </w:r>
      <w:r w:rsidR="00E34E8B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se</w:t>
      </w:r>
      <w:r w:rsidR="00CC6D93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lembrar </w:t>
      </w:r>
      <w:r w:rsidR="00E34E8B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de </w:t>
      </w:r>
      <w:r w:rsidR="00CC6D93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características desses(as) docentes e os</w:t>
      </w:r>
      <w:r w:rsidR="00E34E8B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CC6D93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motivos pelos quais marcaram a sua formação. Explicite o nível de ensino, a área de conhecimento pela qual era responsável, suas marcas didáticas, pessoais, entre outras coisas que julgar importante.</w:t>
      </w:r>
      <w:r w:rsidR="00E34E8B"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Você pode optar por professores de ensino infantil, fundamental ou médio.</w:t>
      </w:r>
    </w:p>
    <w:p w14:paraId="701077E7" w14:textId="77777777" w:rsidR="00CC6D93" w:rsidRPr="00CC6D93" w:rsidRDefault="00CC6D93" w:rsidP="00CC6D93">
      <w:pPr>
        <w:jc w:val="center"/>
        <w:rPr>
          <w:rFonts w:ascii="Times New Roman" w:hAnsi="Times New Roman" w:cs="Times New Roman"/>
          <w:b/>
          <w:color w:val="002060"/>
        </w:rPr>
      </w:pPr>
    </w:p>
    <w:p w14:paraId="529CDA64" w14:textId="77777777" w:rsidR="00CC6D93" w:rsidRPr="00CC6D93" w:rsidRDefault="00CC6D93" w:rsidP="00CC6D93">
      <w:pPr>
        <w:rPr>
          <w:rFonts w:cstheme="minorHAnsi"/>
          <w:b/>
          <w:color w:val="002060"/>
          <w:sz w:val="24"/>
          <w:szCs w:val="24"/>
        </w:rPr>
      </w:pPr>
    </w:p>
    <w:p w14:paraId="016EAF55" w14:textId="73337A6D" w:rsidR="005F2A46" w:rsidRDefault="005F2A46">
      <w:pPr>
        <w:pStyle w:val="Ttulo2"/>
      </w:pPr>
    </w:p>
    <w:sectPr w:rsidR="005F2A46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C6AE2" w14:textId="77777777" w:rsidR="000F32B7" w:rsidRDefault="000F32B7">
      <w:r>
        <w:rPr>
          <w:lang w:bidi="pt-BR"/>
        </w:rPr>
        <w:separator/>
      </w:r>
    </w:p>
    <w:p w14:paraId="73ED367E" w14:textId="77777777" w:rsidR="000F32B7" w:rsidRDefault="000F32B7"/>
  </w:endnote>
  <w:endnote w:type="continuationSeparator" w:id="0">
    <w:p w14:paraId="1E05F121" w14:textId="77777777" w:rsidR="000F32B7" w:rsidRDefault="000F32B7">
      <w:r>
        <w:rPr>
          <w:lang w:bidi="pt-BR"/>
        </w:rPr>
        <w:continuationSeparator/>
      </w:r>
    </w:p>
    <w:p w14:paraId="65003C0E" w14:textId="77777777" w:rsidR="000F32B7" w:rsidRDefault="000F3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75964" w14:textId="77777777" w:rsidR="005F2A46" w:rsidRDefault="00B304F8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658F3" w14:textId="77777777" w:rsidR="000F32B7" w:rsidRDefault="000F32B7">
      <w:r>
        <w:rPr>
          <w:lang w:bidi="pt-BR"/>
        </w:rPr>
        <w:separator/>
      </w:r>
    </w:p>
    <w:p w14:paraId="447F3406" w14:textId="77777777" w:rsidR="000F32B7" w:rsidRDefault="000F32B7"/>
  </w:footnote>
  <w:footnote w:type="continuationSeparator" w:id="0">
    <w:p w14:paraId="77CA3A3C" w14:textId="77777777" w:rsidR="000F32B7" w:rsidRDefault="000F32B7">
      <w:r>
        <w:rPr>
          <w:lang w:bidi="pt-BR"/>
        </w:rPr>
        <w:continuationSeparator/>
      </w:r>
    </w:p>
    <w:p w14:paraId="2429024A" w14:textId="77777777" w:rsidR="000F32B7" w:rsidRDefault="000F32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era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93"/>
    <w:rsid w:val="000F32B7"/>
    <w:rsid w:val="00363B21"/>
    <w:rsid w:val="005F2A46"/>
    <w:rsid w:val="00616BAE"/>
    <w:rsid w:val="00665C09"/>
    <w:rsid w:val="00B304F8"/>
    <w:rsid w:val="00CC6D93"/>
    <w:rsid w:val="00E34E8B"/>
    <w:rsid w:val="00F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87B67"/>
  <w15:chartTrackingRefBased/>
  <w15:docId w15:val="{A755BBCF-8202-4D45-BC25-D559DE1E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pt-PT" w:eastAsia="ja-JP" w:bidi="pt-P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F8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"/>
    <w:qFormat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ada">
    <w:name w:val="List Number"/>
    <w:basedOn w:val="Normal"/>
    <w:uiPriority w:val="9"/>
    <w:qFormat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link w:val="Ttulo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aps/>
      <w:sz w:val="4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tulodoLivro">
    <w:name w:val="Book Title"/>
    <w:basedOn w:val="Fontepargpadr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  <w:color w:val="262626" w:themeColor="text1" w:themeTint="D9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6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Fontepargpadro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garbin/Library/Containers/com.microsoft.Word/Data/Library/Application%20Support/Microsoft/Office/16.0/DTS/pt-BR%7b27901D6B-DC5E-B348-B982-EF04794FDD79%7d/%7b3AB325B0-83E3-DD46-B91C-2F0E2B04DDC5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Fazer anotações.dotx</Template>
  <TotalTime>9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Mônica Garbin</cp:lastModifiedBy>
  <cp:revision>5</cp:revision>
  <dcterms:created xsi:type="dcterms:W3CDTF">2021-04-11T23:25:00Z</dcterms:created>
  <dcterms:modified xsi:type="dcterms:W3CDTF">2021-04-11T23:38:00Z</dcterms:modified>
</cp:coreProperties>
</file>